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08" w:rsidRPr="003902D9" w:rsidRDefault="00750E08" w:rsidP="003902D9">
      <w:pPr>
        <w:ind w:left="3060"/>
        <w:rPr>
          <w:rFonts w:ascii="Comic Sans MS" w:hAnsi="Comic Sans MS" w:cs="Comic Sans MS"/>
          <w:sz w:val="36"/>
          <w:szCs w:val="36"/>
        </w:rPr>
      </w:pPr>
      <w:r>
        <w:rPr>
          <w:noProof/>
        </w:rPr>
        <w:pict>
          <v:group id="Group 10" o:spid="_x0000_s1026" style="position:absolute;left:0;text-align:left;margin-left:-34.1pt;margin-top:-11.25pt;width:549.8pt;height:127.8pt;z-index:251658240" coordorigin="326,495" coordsize="10996,2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alt="NATIVE logo color" style="position:absolute;left:326;top:495;width:2390;height:20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nTBbBAAAA2gAAAA8AAABkcnMvZG93bnJldi54bWxEj9GKwjAURN+F/YdwF/ZN03VBpWsUVygo&#10;CGrdD7g01zbY3JQm2vr3RhB8HGbmDDNf9rYWN2q9cazge5SAIC6cNlwq+D9lwxkIH5A11o5JwZ08&#10;LBcfgzmm2nV8pFseShEh7FNUUIXQpFL6oiKLfuQa4uidXWsxRNmWUrfYRbit5ThJJtKi4bhQYUPr&#10;iopLfrUKzHj6l2+Lvem6zB42md6tpn6m1Ndnv/oFEagP7/CrvdEKfuB5Jd4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1nTBbBAAAA2gAAAA8AAAAAAAAAAAAAAAAAnwIA&#10;AGRycy9kb3ducmV2LnhtbFBLBQYAAAAABAAEAPcAAACNAwAAAAA=&#10;">
              <v:imagedata r:id="rId5" o:title=""/>
            </v:shape>
            <v:line id="Line 4" o:spid="_x0000_s1028" style="position:absolute;visibility:visible" from="2673,2505" to="11313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6" o:spid="_x0000_s1029" style="position:absolute;visibility:visible" from="2682,3051" to="11322,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</v:group>
        </w:pict>
      </w:r>
    </w:p>
    <w:p w:rsidR="00750E08" w:rsidRPr="003902D9" w:rsidRDefault="00750E08" w:rsidP="003974FA">
      <w:pPr>
        <w:ind w:left="3060"/>
        <w:outlineLvl w:val="0"/>
        <w:rPr>
          <w:rFonts w:ascii="Comic Sans MS" w:hAnsi="Comic Sans MS" w:cs="Comic Sans MS"/>
          <w:sz w:val="40"/>
          <w:szCs w:val="40"/>
        </w:rPr>
      </w:pPr>
      <w:smartTag w:uri="urn:schemas-microsoft-com:office:smarttags" w:element="place">
        <w:r w:rsidRPr="003902D9">
          <w:rPr>
            <w:rFonts w:ascii="Comic Sans MS" w:hAnsi="Comic Sans MS" w:cs="Comic Sans MS"/>
            <w:sz w:val="40"/>
            <w:szCs w:val="40"/>
          </w:rPr>
          <w:t>Northeast Arizona</w:t>
        </w:r>
      </w:smartTag>
      <w:r w:rsidRPr="003902D9">
        <w:rPr>
          <w:rFonts w:ascii="Comic Sans MS" w:hAnsi="Comic Sans MS" w:cs="Comic Sans MS"/>
          <w:sz w:val="40"/>
          <w:szCs w:val="40"/>
        </w:rPr>
        <w:t xml:space="preserve"> Technological</w:t>
      </w:r>
    </w:p>
    <w:p w:rsidR="00750E08" w:rsidRPr="003902D9" w:rsidRDefault="00750E08" w:rsidP="004504CF">
      <w:pPr>
        <w:ind w:left="3060"/>
        <w:outlineLvl w:val="0"/>
        <w:rPr>
          <w:rFonts w:ascii="Comic Sans MS" w:hAnsi="Comic Sans MS" w:cs="Comic Sans MS"/>
          <w:sz w:val="40"/>
          <w:szCs w:val="40"/>
        </w:rPr>
      </w:pPr>
      <w:r w:rsidRPr="003902D9">
        <w:rPr>
          <w:rFonts w:ascii="Comic Sans MS" w:hAnsi="Comic Sans MS" w:cs="Comic Sans MS"/>
          <w:sz w:val="40"/>
          <w:szCs w:val="40"/>
        </w:rPr>
        <w:t>Institute of Vocational Education</w:t>
      </w:r>
    </w:p>
    <w:p w:rsidR="00750E08" w:rsidRDefault="00750E08" w:rsidP="003902D9">
      <w:pPr>
        <w:jc w:val="center"/>
        <w:rPr>
          <w:rFonts w:ascii="Comic Sans MS" w:hAnsi="Comic Sans MS" w:cs="Comic Sans MS"/>
          <w:sz w:val="22"/>
          <w:szCs w:val="22"/>
        </w:rPr>
      </w:pPr>
    </w:p>
    <w:p w:rsidR="00750E08" w:rsidRPr="00AC1E41" w:rsidRDefault="00750E08" w:rsidP="003974FA">
      <w:pPr>
        <w:jc w:val="center"/>
        <w:outlineLvl w:val="0"/>
        <w:rPr>
          <w:rFonts w:ascii="Comic Sans MS" w:hAnsi="Comic Sans MS" w:cs="Comic Sans MS"/>
          <w:color w:val="0066FF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AC1E41">
                <w:rPr>
                  <w:rFonts w:ascii="Comic Sans MS" w:hAnsi="Comic Sans MS" w:cs="Comic Sans MS"/>
                  <w:color w:val="0066FF"/>
                  <w:sz w:val="22"/>
                  <w:szCs w:val="22"/>
                </w:rPr>
                <w:t>P.O. Box</w:t>
              </w:r>
            </w:smartTag>
          </w:smartTag>
          <w:r w:rsidRPr="00AC1E41">
            <w:rPr>
              <w:rFonts w:ascii="Comic Sans MS" w:hAnsi="Comic Sans MS" w:cs="Comic Sans MS"/>
              <w:color w:val="0066FF"/>
              <w:sz w:val="22"/>
              <w:szCs w:val="22"/>
            </w:rPr>
            <w:t xml:space="preserve"> 710</w:t>
          </w:r>
        </w:smartTag>
      </w:smartTag>
      <w:r w:rsidRPr="00AC1E41">
        <w:rPr>
          <w:rFonts w:ascii="Comic Sans MS" w:hAnsi="Comic Sans MS" w:cs="Comic Sans MS"/>
          <w:color w:val="0066FF"/>
          <w:sz w:val="22"/>
          <w:szCs w:val="22"/>
        </w:rPr>
        <w:t xml:space="preserve"> ● </w:t>
      </w:r>
      <w:smartTag w:uri="urn:schemas-microsoft-com:office:smarttags" w:element="place">
        <w:smartTag w:uri="urn:schemas-microsoft-com:office:smarttags" w:element="City">
          <w:r w:rsidRPr="00AC1E41">
            <w:rPr>
              <w:rFonts w:ascii="Comic Sans MS" w:hAnsi="Comic Sans MS" w:cs="Comic Sans MS"/>
              <w:color w:val="0066FF"/>
              <w:sz w:val="22"/>
              <w:szCs w:val="22"/>
            </w:rPr>
            <w:t>Kayenta</w:t>
          </w:r>
        </w:smartTag>
        <w:r w:rsidRPr="00AC1E41">
          <w:rPr>
            <w:rFonts w:ascii="Comic Sans MS" w:hAnsi="Comic Sans MS" w:cs="Comic Sans MS"/>
            <w:color w:val="0066FF"/>
            <w:sz w:val="22"/>
            <w:szCs w:val="22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AC1E41">
              <w:rPr>
                <w:rFonts w:ascii="Comic Sans MS" w:hAnsi="Comic Sans MS" w:cs="Comic Sans MS"/>
                <w:color w:val="0066FF"/>
                <w:sz w:val="22"/>
                <w:szCs w:val="22"/>
              </w:rPr>
              <w:t>AZ</w:t>
            </w:r>
          </w:smartTag>
        </w:smartTag>
        <w:r w:rsidRPr="00AC1E41">
          <w:rPr>
            <w:rFonts w:ascii="Comic Sans MS" w:hAnsi="Comic Sans MS" w:cs="Comic Sans MS"/>
            <w:color w:val="0066FF"/>
            <w:sz w:val="22"/>
            <w:szCs w:val="22"/>
          </w:rPr>
          <w:t xml:space="preserve"> </w:t>
        </w:r>
        <w:smartTag w:uri="urn:schemas-microsoft-com:office:smarttags" w:element="place">
          <w:r w:rsidRPr="00AC1E41">
            <w:rPr>
              <w:rFonts w:ascii="Comic Sans MS" w:hAnsi="Comic Sans MS" w:cs="Comic Sans MS"/>
              <w:color w:val="0066FF"/>
              <w:sz w:val="22"/>
              <w:szCs w:val="22"/>
            </w:rPr>
            <w:t>86033</w:t>
          </w:r>
        </w:smartTag>
      </w:smartTag>
      <w:r w:rsidRPr="00AC1E41">
        <w:rPr>
          <w:rFonts w:ascii="Comic Sans MS" w:hAnsi="Comic Sans MS" w:cs="Comic Sans MS"/>
          <w:color w:val="0066FF"/>
          <w:sz w:val="22"/>
          <w:szCs w:val="22"/>
        </w:rPr>
        <w:t xml:space="preserve">  ●  (928) 697-2500  ●  Fax (928) 697-</w:t>
      </w:r>
      <w:r>
        <w:rPr>
          <w:rFonts w:ascii="Comic Sans MS" w:hAnsi="Comic Sans MS" w:cs="Comic Sans MS"/>
          <w:color w:val="0066FF"/>
          <w:sz w:val="22"/>
          <w:szCs w:val="22"/>
        </w:rPr>
        <w:t>2</w:t>
      </w:r>
      <w:r w:rsidRPr="00AC1E41">
        <w:rPr>
          <w:rFonts w:ascii="Comic Sans MS" w:hAnsi="Comic Sans MS" w:cs="Comic Sans MS"/>
          <w:color w:val="0066FF"/>
          <w:sz w:val="22"/>
          <w:szCs w:val="22"/>
        </w:rPr>
        <w:t>502</w:t>
      </w:r>
    </w:p>
    <w:p w:rsidR="00750E08" w:rsidRDefault="00750E08" w:rsidP="00C97264">
      <w:pPr>
        <w:spacing w:line="260" w:lineRule="exact"/>
      </w:pPr>
    </w:p>
    <w:p w:rsidR="00750E08" w:rsidRPr="00A57AF2" w:rsidRDefault="00750E08" w:rsidP="003974FA">
      <w:pPr>
        <w:jc w:val="center"/>
        <w:outlineLvl w:val="0"/>
        <w:rPr>
          <w:b/>
          <w:sz w:val="32"/>
          <w:szCs w:val="32"/>
        </w:rPr>
      </w:pPr>
      <w:r w:rsidRPr="00A57AF2">
        <w:rPr>
          <w:b/>
          <w:sz w:val="32"/>
          <w:szCs w:val="32"/>
        </w:rPr>
        <w:t>Welding Technologies Advisory Committee</w:t>
      </w:r>
    </w:p>
    <w:p w:rsidR="00750E08" w:rsidRDefault="00750E08" w:rsidP="003974FA"/>
    <w:p w:rsidR="00750E08" w:rsidRDefault="00750E08" w:rsidP="003974FA"/>
    <w:p w:rsidR="00750E08" w:rsidRDefault="00750E08" w:rsidP="003974FA">
      <w:pPr>
        <w:outlineLvl w:val="0"/>
      </w:pPr>
      <w:r>
        <w:t>Advisory Committee Member</w:t>
      </w:r>
    </w:p>
    <w:p w:rsidR="00750E08" w:rsidRDefault="00750E08" w:rsidP="003974FA">
      <w:r>
        <w:t>__________________________</w:t>
      </w:r>
    </w:p>
    <w:p w:rsidR="00750E08" w:rsidRDefault="00750E08" w:rsidP="003974FA">
      <w:pPr>
        <w:outlineLvl w:val="0"/>
      </w:pPr>
      <w:r>
        <w:t xml:space="preserve">Name </w:t>
      </w:r>
    </w:p>
    <w:p w:rsidR="00750E08" w:rsidRDefault="00750E08" w:rsidP="003974FA">
      <w:r>
        <w:t>__________________________</w:t>
      </w:r>
    </w:p>
    <w:p w:rsidR="00750E08" w:rsidRDefault="00750E08" w:rsidP="003974FA">
      <w:pPr>
        <w:outlineLvl w:val="0"/>
      </w:pPr>
      <w:r>
        <w:t>Title</w:t>
      </w:r>
    </w:p>
    <w:p w:rsidR="00750E08" w:rsidRDefault="00750E08" w:rsidP="003974FA"/>
    <w:p w:rsidR="00750E08" w:rsidRDefault="00750E08" w:rsidP="003974FA"/>
    <w:p w:rsidR="00750E08" w:rsidRDefault="00750E08" w:rsidP="003974FA">
      <w:r>
        <w:t>Do you believe our classroom/shop is adequate for industry standard?       Yes______      No ________</w:t>
      </w:r>
    </w:p>
    <w:p w:rsidR="00750E08" w:rsidRDefault="00750E08" w:rsidP="003974FA"/>
    <w:p w:rsidR="00750E08" w:rsidRDefault="00750E08" w:rsidP="003974FA">
      <w:r>
        <w:t>Do you see Technology being integrated into lesson?</w:t>
      </w:r>
      <w:r>
        <w:tab/>
      </w:r>
      <w:r>
        <w:tab/>
        <w:t>Yes _____</w:t>
      </w:r>
      <w:r>
        <w:tab/>
        <w:t>No ________</w:t>
      </w:r>
    </w:p>
    <w:p w:rsidR="00750E08" w:rsidRDefault="00750E08" w:rsidP="003974FA"/>
    <w:p w:rsidR="00750E08" w:rsidRDefault="00750E08" w:rsidP="003974FA">
      <w:r>
        <w:t xml:space="preserve">Do you believe the program is actively incorporating new developments from industry? </w:t>
      </w:r>
      <w:r>
        <w:tab/>
        <w:t>Yes ___ No _</w:t>
      </w:r>
    </w:p>
    <w:p w:rsidR="00750E08" w:rsidRDefault="00750E08" w:rsidP="003974FA"/>
    <w:p w:rsidR="00750E08" w:rsidRDefault="00750E08" w:rsidP="003974FA">
      <w:r>
        <w:t xml:space="preserve">Do you have any suggestions for additions to the curriculum? </w:t>
      </w:r>
      <w:r>
        <w:tab/>
        <w:t>Yes _____</w:t>
      </w:r>
      <w:r>
        <w:tab/>
        <w:t>No ________</w:t>
      </w:r>
    </w:p>
    <w:p w:rsidR="00750E08" w:rsidRDefault="00750E08" w:rsidP="003974FA">
      <w:r>
        <w:t>If yes, what are your suggestions?</w:t>
      </w:r>
    </w:p>
    <w:p w:rsidR="00750E08" w:rsidRDefault="00750E08" w:rsidP="003974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E08" w:rsidRDefault="00750E08" w:rsidP="003974FA"/>
    <w:p w:rsidR="00750E08" w:rsidRDefault="00750E08" w:rsidP="003974FA"/>
    <w:p w:rsidR="00750E08" w:rsidRDefault="00750E08" w:rsidP="003974FA">
      <w:r>
        <w:t>Do you have suggestions for Improvement: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E08" w:rsidRDefault="00750E08" w:rsidP="003974FA"/>
    <w:p w:rsidR="00750E08" w:rsidRDefault="00750E08" w:rsidP="003974FA"/>
    <w:p w:rsidR="00750E08" w:rsidRDefault="00750E08" w:rsidP="003974FA"/>
    <w:p w:rsidR="00750E08" w:rsidRDefault="00750E08" w:rsidP="003974FA">
      <w:pPr>
        <w:outlineLvl w:val="0"/>
      </w:pPr>
      <w:r>
        <w:t>CTE Teacher</w:t>
      </w:r>
    </w:p>
    <w:p w:rsidR="00750E08" w:rsidRPr="00C32357" w:rsidRDefault="00750E08" w:rsidP="003974F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___________________             ___________</w:t>
      </w:r>
      <w:r>
        <w:rPr>
          <w:b/>
          <w:sz w:val="28"/>
          <w:szCs w:val="28"/>
          <w:u w:val="single"/>
        </w:rPr>
        <w:t xml:space="preserve">                       </w:t>
      </w:r>
    </w:p>
    <w:p w:rsidR="00750E08" w:rsidRDefault="00750E08" w:rsidP="003974FA">
      <w:r>
        <w:t>Name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0E08" w:rsidRDefault="00750E08" w:rsidP="003974FA"/>
    <w:p w:rsidR="00750E08" w:rsidRDefault="00750E08" w:rsidP="003974FA"/>
    <w:p w:rsidR="00750E08" w:rsidRDefault="00750E08" w:rsidP="003974FA">
      <w:pPr>
        <w:outlineLvl w:val="0"/>
      </w:pPr>
      <w:r>
        <w:t>Advisory Member</w:t>
      </w:r>
    </w:p>
    <w:p w:rsidR="00750E08" w:rsidRDefault="00750E08" w:rsidP="003974FA">
      <w:r>
        <w:t>______________________</w:t>
      </w:r>
      <w:r>
        <w:tab/>
      </w:r>
      <w:r>
        <w:tab/>
        <w:t>_____________</w:t>
      </w:r>
    </w:p>
    <w:p w:rsidR="00750E08" w:rsidRDefault="00750E08" w:rsidP="003974FA">
      <w:r>
        <w:t>Name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0E08" w:rsidRDefault="00750E08" w:rsidP="003974FA"/>
    <w:p w:rsidR="00750E08" w:rsidRPr="00C97264" w:rsidRDefault="00750E08" w:rsidP="00C97264">
      <w:pPr>
        <w:spacing w:line="260" w:lineRule="exact"/>
      </w:pPr>
    </w:p>
    <w:sectPr w:rsidR="00750E08" w:rsidRPr="00C97264" w:rsidSect="000B069A">
      <w:pgSz w:w="12240" w:h="15840"/>
      <w:pgMar w:top="720" w:right="720" w:bottom="90" w:left="100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5D"/>
    <w:multiLevelType w:val="hybridMultilevel"/>
    <w:tmpl w:val="89BA4F7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280B914E"/>
    <w:multiLevelType w:val="hybridMultilevel"/>
    <w:tmpl w:val="6E54845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A2C24EC"/>
    <w:multiLevelType w:val="multilevel"/>
    <w:tmpl w:val="79A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D6DCA"/>
    <w:multiLevelType w:val="multilevel"/>
    <w:tmpl w:val="472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21E07"/>
    <w:multiLevelType w:val="hybridMultilevel"/>
    <w:tmpl w:val="967D24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E6E073A"/>
    <w:multiLevelType w:val="hybridMultilevel"/>
    <w:tmpl w:val="FAA2C3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8A2B30"/>
    <w:multiLevelType w:val="hybridMultilevel"/>
    <w:tmpl w:val="5448E75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>
    <w:nsid w:val="7B3B5540"/>
    <w:multiLevelType w:val="hybridMultilevel"/>
    <w:tmpl w:val="A4DE88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48"/>
    <w:rsid w:val="000B069A"/>
    <w:rsid w:val="001049A4"/>
    <w:rsid w:val="00130ECD"/>
    <w:rsid w:val="002066F3"/>
    <w:rsid w:val="00282AB7"/>
    <w:rsid w:val="00286F61"/>
    <w:rsid w:val="00367148"/>
    <w:rsid w:val="00387A91"/>
    <w:rsid w:val="003902D9"/>
    <w:rsid w:val="003971B5"/>
    <w:rsid w:val="003974FA"/>
    <w:rsid w:val="003C3EC7"/>
    <w:rsid w:val="004078EE"/>
    <w:rsid w:val="00414C83"/>
    <w:rsid w:val="004504CF"/>
    <w:rsid w:val="00482845"/>
    <w:rsid w:val="00491E24"/>
    <w:rsid w:val="00543101"/>
    <w:rsid w:val="005D7C6E"/>
    <w:rsid w:val="005F3766"/>
    <w:rsid w:val="00607740"/>
    <w:rsid w:val="00630357"/>
    <w:rsid w:val="00653655"/>
    <w:rsid w:val="0071141A"/>
    <w:rsid w:val="007229B8"/>
    <w:rsid w:val="00737DCD"/>
    <w:rsid w:val="00750E08"/>
    <w:rsid w:val="007702CF"/>
    <w:rsid w:val="00896CBA"/>
    <w:rsid w:val="008C14A5"/>
    <w:rsid w:val="0095051E"/>
    <w:rsid w:val="009A0A73"/>
    <w:rsid w:val="00A36728"/>
    <w:rsid w:val="00A57AF2"/>
    <w:rsid w:val="00AC1E41"/>
    <w:rsid w:val="00BA2A2E"/>
    <w:rsid w:val="00C32357"/>
    <w:rsid w:val="00C97264"/>
    <w:rsid w:val="00CF6D68"/>
    <w:rsid w:val="00D259D7"/>
    <w:rsid w:val="00D30305"/>
    <w:rsid w:val="00D756EC"/>
    <w:rsid w:val="00DE48F2"/>
    <w:rsid w:val="00E33FE1"/>
    <w:rsid w:val="00E576BD"/>
    <w:rsid w:val="00E877A0"/>
    <w:rsid w:val="00EF4E77"/>
    <w:rsid w:val="00F3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A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14A5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C14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C14A5"/>
    <w:rPr>
      <w:rFonts w:cs="Times New Roman"/>
      <w:sz w:val="2"/>
      <w:szCs w:val="2"/>
    </w:rPr>
  </w:style>
  <w:style w:type="character" w:customStyle="1" w:styleId="headline1">
    <w:name w:val="headline1"/>
    <w:basedOn w:val="DefaultParagraphFont"/>
    <w:uiPriority w:val="99"/>
    <w:rsid w:val="008C14A5"/>
    <w:rPr>
      <w:rFonts w:ascii="Arial" w:hAnsi="Arial" w:cs="Arial"/>
      <w:b/>
      <w:bCs/>
      <w:color w:val="auto"/>
      <w:sz w:val="26"/>
      <w:szCs w:val="26"/>
    </w:rPr>
  </w:style>
  <w:style w:type="table" w:styleId="TableGrid">
    <w:name w:val="Table Grid"/>
    <w:basedOn w:val="TableNormal"/>
    <w:uiPriority w:val="99"/>
    <w:rsid w:val="008C14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DefaultParagraphFont"/>
    <w:uiPriority w:val="99"/>
    <w:rsid w:val="008C14A5"/>
    <w:rPr>
      <w:rFonts w:cs="Times New Roman"/>
    </w:rPr>
  </w:style>
  <w:style w:type="character" w:customStyle="1" w:styleId="extended-address">
    <w:name w:val="extended-address"/>
    <w:basedOn w:val="DefaultParagraphFont"/>
    <w:uiPriority w:val="99"/>
    <w:rsid w:val="008C14A5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8C14A5"/>
    <w:rPr>
      <w:rFonts w:cs="Times New Roman"/>
    </w:rPr>
  </w:style>
  <w:style w:type="character" w:customStyle="1" w:styleId="region">
    <w:name w:val="region"/>
    <w:basedOn w:val="DefaultParagraphFont"/>
    <w:uiPriority w:val="99"/>
    <w:rsid w:val="008C14A5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8C14A5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8C14A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C14A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C14A5"/>
    <w:pPr>
      <w:widowControl w:val="0"/>
      <w:autoSpaceDE w:val="0"/>
      <w:autoSpaceDN w:val="0"/>
      <w:adjustRightInd w:val="0"/>
    </w:pPr>
    <w:rPr>
      <w:rFonts w:ascii="Haettenschweiler" w:hAnsi="Haettenschweiler" w:cs="Haettenschweiler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C14A5"/>
    <w:pPr>
      <w:ind w:left="720"/>
    </w:pPr>
    <w:rPr>
      <w:rFonts w:ascii="Calibri" w:hAnsi="Calibri"/>
      <w:sz w:val="22"/>
      <w:szCs w:val="22"/>
    </w:rPr>
  </w:style>
  <w:style w:type="character" w:customStyle="1" w:styleId="signuptext1">
    <w:name w:val="signuptext1"/>
    <w:uiPriority w:val="99"/>
    <w:rsid w:val="008C14A5"/>
  </w:style>
  <w:style w:type="character" w:customStyle="1" w:styleId="signupfield1">
    <w:name w:val="signupfield1"/>
    <w:uiPriority w:val="99"/>
    <w:rsid w:val="008C14A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C97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7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213</Words>
  <Characters>1220</Characters>
  <Application>Microsoft Office Outlook</Application>
  <DocSecurity>0</DocSecurity>
  <Lines>0</Lines>
  <Paragraphs>0</Paragraphs>
  <ScaleCrop>false</ScaleCrop>
  <Company>KAYENTA 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2003</dc:title>
  <dc:subject/>
  <dc:creator>klesher</dc:creator>
  <cp:keywords/>
  <dc:description/>
  <cp:lastModifiedBy>N.A.T.I.V.E</cp:lastModifiedBy>
  <cp:revision>2</cp:revision>
  <cp:lastPrinted>2015-07-27T16:16:00Z</cp:lastPrinted>
  <dcterms:created xsi:type="dcterms:W3CDTF">2015-08-17T17:54:00Z</dcterms:created>
  <dcterms:modified xsi:type="dcterms:W3CDTF">2015-08-17T17:54:00Z</dcterms:modified>
</cp:coreProperties>
</file>