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BA" w:rsidRPr="003902D9" w:rsidRDefault="00A373BA" w:rsidP="003902D9">
      <w:pPr>
        <w:ind w:left="3060"/>
        <w:rPr>
          <w:rFonts w:ascii="Comic Sans MS" w:hAnsi="Comic Sans MS" w:cs="Comic Sans MS"/>
          <w:sz w:val="36"/>
          <w:szCs w:val="36"/>
        </w:rPr>
      </w:pPr>
      <w:r>
        <w:rPr>
          <w:noProof/>
        </w:rPr>
        <w:pict>
          <v:group id="Group 10" o:spid="_x0000_s1026" style="position:absolute;left:0;text-align:left;margin-left:-34.1pt;margin-top:-11.25pt;width:549.8pt;height:127.8pt;z-index:251658240" coordorigin="326,495" coordsize="10996,25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NATIVE logo color" style="position:absolute;left:326;top:495;width:2390;height:20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nTBbBAAAA2gAAAA8AAABkcnMvZG93bnJldi54bWxEj9GKwjAURN+F/YdwF/ZN03VBpWsUVygo&#10;CGrdD7g01zbY3JQm2vr3RhB8HGbmDDNf9rYWN2q9cazge5SAIC6cNlwq+D9lwxkIH5A11o5JwZ08&#10;LBcfgzmm2nV8pFseShEh7FNUUIXQpFL6oiKLfuQa4uidXWsxRNmWUrfYRbit5ThJJtKi4bhQYUPr&#10;iopLfrUKzHj6l2+Lvem6zB42md6tpn6m1Ndnv/oFEagP7/CrvdEKfuB5Jd4A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nTBbBAAAA2gAAAA8AAAAAAAAAAAAAAAAAnwIA&#10;AGRycy9kb3ducmV2LnhtbFBLBQYAAAAABAAEAPcAAACNAwAAAAA=&#10;">
              <v:imagedata r:id="rId5" o:title=""/>
            </v:shape>
            <v:line id="Line 4" o:spid="_x0000_s1028" style="position:absolute;visibility:visible" from="2673,2505" to="11313,2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29" style="position:absolute;visibility:visible" from="2682,3051" to="11322,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w:r>
    </w:p>
    <w:p w:rsidR="00A373BA" w:rsidRPr="003902D9" w:rsidRDefault="00A373BA" w:rsidP="003974FA">
      <w:pPr>
        <w:ind w:left="3060"/>
        <w:outlineLvl w:val="0"/>
        <w:rPr>
          <w:rFonts w:ascii="Comic Sans MS" w:hAnsi="Comic Sans MS" w:cs="Comic Sans MS"/>
          <w:sz w:val="40"/>
          <w:szCs w:val="40"/>
        </w:rPr>
      </w:pPr>
      <w:smartTag w:uri="urn:schemas-microsoft-com:office:smarttags" w:element="place">
        <w:r w:rsidRPr="003902D9">
          <w:rPr>
            <w:rFonts w:ascii="Comic Sans MS" w:hAnsi="Comic Sans MS" w:cs="Comic Sans MS"/>
            <w:sz w:val="40"/>
            <w:szCs w:val="40"/>
          </w:rPr>
          <w:t>Northeast Arizona</w:t>
        </w:r>
      </w:smartTag>
      <w:r w:rsidRPr="003902D9">
        <w:rPr>
          <w:rFonts w:ascii="Comic Sans MS" w:hAnsi="Comic Sans MS" w:cs="Comic Sans MS"/>
          <w:sz w:val="40"/>
          <w:szCs w:val="40"/>
        </w:rPr>
        <w:t xml:space="preserve"> Technological</w:t>
      </w:r>
    </w:p>
    <w:p w:rsidR="00A373BA" w:rsidRPr="003902D9" w:rsidRDefault="00A373BA" w:rsidP="004504CF">
      <w:pPr>
        <w:ind w:left="3060"/>
        <w:outlineLvl w:val="0"/>
        <w:rPr>
          <w:rFonts w:ascii="Comic Sans MS" w:hAnsi="Comic Sans MS" w:cs="Comic Sans MS"/>
          <w:sz w:val="40"/>
          <w:szCs w:val="40"/>
        </w:rPr>
      </w:pPr>
      <w:r w:rsidRPr="003902D9">
        <w:rPr>
          <w:rFonts w:ascii="Comic Sans MS" w:hAnsi="Comic Sans MS" w:cs="Comic Sans MS"/>
          <w:sz w:val="40"/>
          <w:szCs w:val="40"/>
        </w:rPr>
        <w:t>Institute of Vocational Education</w:t>
      </w:r>
    </w:p>
    <w:p w:rsidR="00A373BA" w:rsidRDefault="00A373BA" w:rsidP="003902D9">
      <w:pPr>
        <w:jc w:val="center"/>
        <w:rPr>
          <w:rFonts w:ascii="Comic Sans MS" w:hAnsi="Comic Sans MS" w:cs="Comic Sans MS"/>
          <w:sz w:val="22"/>
          <w:szCs w:val="22"/>
        </w:rPr>
      </w:pPr>
    </w:p>
    <w:p w:rsidR="00A373BA" w:rsidRPr="00AC1E41" w:rsidRDefault="00A373BA" w:rsidP="003974FA">
      <w:pPr>
        <w:jc w:val="center"/>
        <w:outlineLvl w:val="0"/>
        <w:rPr>
          <w:rFonts w:ascii="Comic Sans MS" w:hAnsi="Comic Sans MS" w:cs="Comic Sans MS"/>
          <w:color w:val="0066FF"/>
          <w:sz w:val="22"/>
          <w:szCs w:val="22"/>
        </w:rPr>
      </w:pPr>
      <w:smartTag w:uri="urn:schemas-microsoft-com:office:smarttags" w:element="City">
        <w:smartTag w:uri="urn:schemas-microsoft-com:office:smarttags" w:element="City">
          <w:r w:rsidRPr="00AC1E41">
            <w:rPr>
              <w:rFonts w:ascii="Comic Sans MS" w:hAnsi="Comic Sans MS" w:cs="Comic Sans MS"/>
              <w:color w:val="0066FF"/>
              <w:sz w:val="22"/>
              <w:szCs w:val="22"/>
            </w:rPr>
            <w:t>P.O. Box</w:t>
          </w:r>
        </w:smartTag>
        <w:r w:rsidRPr="00AC1E41">
          <w:rPr>
            <w:rFonts w:ascii="Comic Sans MS" w:hAnsi="Comic Sans MS" w:cs="Comic Sans MS"/>
            <w:color w:val="0066FF"/>
            <w:sz w:val="22"/>
            <w:szCs w:val="22"/>
          </w:rPr>
          <w:t xml:space="preserve"> 710</w:t>
        </w:r>
      </w:smartTag>
      <w:r w:rsidRPr="00AC1E41">
        <w:rPr>
          <w:rFonts w:ascii="Comic Sans MS" w:hAnsi="Comic Sans MS" w:cs="Comic Sans MS"/>
          <w:color w:val="0066FF"/>
          <w:sz w:val="22"/>
          <w:szCs w:val="22"/>
        </w:rPr>
        <w:t xml:space="preserve"> ● </w:t>
      </w:r>
      <w:smartTag w:uri="urn:schemas-microsoft-com:office:smarttags" w:element="City">
        <w:smartTag w:uri="urn:schemas-microsoft-com:office:smarttags" w:element="City">
          <w:r w:rsidRPr="00AC1E41">
            <w:rPr>
              <w:rFonts w:ascii="Comic Sans MS" w:hAnsi="Comic Sans MS" w:cs="Comic Sans MS"/>
              <w:color w:val="0066FF"/>
              <w:sz w:val="22"/>
              <w:szCs w:val="22"/>
            </w:rPr>
            <w:t>Kayenta</w:t>
          </w:r>
        </w:smartTag>
        <w:r w:rsidRPr="00AC1E41">
          <w:rPr>
            <w:rFonts w:ascii="Comic Sans MS" w:hAnsi="Comic Sans MS" w:cs="Comic Sans MS"/>
            <w:color w:val="0066FF"/>
            <w:sz w:val="22"/>
            <w:szCs w:val="22"/>
          </w:rPr>
          <w:t xml:space="preserve">, </w:t>
        </w:r>
        <w:smartTag w:uri="urn:schemas-microsoft-com:office:smarttags" w:element="City">
          <w:r w:rsidRPr="00AC1E41">
            <w:rPr>
              <w:rFonts w:ascii="Comic Sans MS" w:hAnsi="Comic Sans MS" w:cs="Comic Sans MS"/>
              <w:color w:val="0066FF"/>
              <w:sz w:val="22"/>
              <w:szCs w:val="22"/>
            </w:rPr>
            <w:t>AZ</w:t>
          </w:r>
        </w:smartTag>
        <w:r w:rsidRPr="00AC1E41">
          <w:rPr>
            <w:rFonts w:ascii="Comic Sans MS" w:hAnsi="Comic Sans MS" w:cs="Comic Sans MS"/>
            <w:color w:val="0066FF"/>
            <w:sz w:val="22"/>
            <w:szCs w:val="22"/>
          </w:rPr>
          <w:t xml:space="preserve"> </w:t>
        </w:r>
        <w:smartTag w:uri="urn:schemas-microsoft-com:office:smarttags" w:element="City">
          <w:r w:rsidRPr="00AC1E41">
            <w:rPr>
              <w:rFonts w:ascii="Comic Sans MS" w:hAnsi="Comic Sans MS" w:cs="Comic Sans MS"/>
              <w:color w:val="0066FF"/>
              <w:sz w:val="22"/>
              <w:szCs w:val="22"/>
            </w:rPr>
            <w:t>86033</w:t>
          </w:r>
        </w:smartTag>
      </w:smartTag>
      <w:r w:rsidRPr="00AC1E41">
        <w:rPr>
          <w:rFonts w:ascii="Comic Sans MS" w:hAnsi="Comic Sans MS" w:cs="Comic Sans MS"/>
          <w:color w:val="0066FF"/>
          <w:sz w:val="22"/>
          <w:szCs w:val="22"/>
        </w:rPr>
        <w:t xml:space="preserve">  ●  (928) 697-2500  ●  Fax (928) 697-</w:t>
      </w:r>
      <w:r>
        <w:rPr>
          <w:rFonts w:ascii="Comic Sans MS" w:hAnsi="Comic Sans MS" w:cs="Comic Sans MS"/>
          <w:color w:val="0066FF"/>
          <w:sz w:val="22"/>
          <w:szCs w:val="22"/>
        </w:rPr>
        <w:t>2</w:t>
      </w:r>
      <w:r w:rsidRPr="00AC1E41">
        <w:rPr>
          <w:rFonts w:ascii="Comic Sans MS" w:hAnsi="Comic Sans MS" w:cs="Comic Sans MS"/>
          <w:color w:val="0066FF"/>
          <w:sz w:val="22"/>
          <w:szCs w:val="22"/>
        </w:rPr>
        <w:t>502</w:t>
      </w:r>
    </w:p>
    <w:p w:rsidR="00A373BA" w:rsidRDefault="00A373BA" w:rsidP="00A93AD6">
      <w:pPr>
        <w:jc w:val="center"/>
        <w:rPr>
          <w:b/>
        </w:rPr>
      </w:pPr>
    </w:p>
    <w:p w:rsidR="00A373BA" w:rsidRPr="004D5849" w:rsidRDefault="00A373BA" w:rsidP="00A93AD6">
      <w:pPr>
        <w:jc w:val="center"/>
        <w:rPr>
          <w:b/>
        </w:rPr>
      </w:pPr>
      <w:smartTag w:uri="urn:schemas-microsoft-com:office:smarttags" w:element="City">
        <w:r w:rsidRPr="004D5849">
          <w:rPr>
            <w:b/>
          </w:rPr>
          <w:t>Mission</w:t>
        </w:r>
      </w:smartTag>
      <w:r w:rsidRPr="004D5849">
        <w:rPr>
          <w:b/>
        </w:rPr>
        <w:t xml:space="preserve"> Statement</w:t>
      </w:r>
    </w:p>
    <w:p w:rsidR="00A373BA" w:rsidRPr="00993C16" w:rsidRDefault="00A373BA" w:rsidP="00A93AD6">
      <w:pPr>
        <w:jc w:val="center"/>
        <w:rPr>
          <w:rFonts w:ascii="Lucida Calligraphy" w:hAnsi="Lucida Calligraphy"/>
        </w:rPr>
      </w:pPr>
      <w:r w:rsidRPr="00993C16">
        <w:rPr>
          <w:rFonts w:ascii="Lucida Calligraphy" w:hAnsi="Lucida Calligraphy"/>
        </w:rPr>
        <w:t>To provide a quality education for all our students</w:t>
      </w:r>
    </w:p>
    <w:p w:rsidR="00A373BA" w:rsidRDefault="00A373BA" w:rsidP="00A93AD6"/>
    <w:p w:rsidR="00A373BA" w:rsidRPr="004D5849" w:rsidRDefault="00A373BA" w:rsidP="00A93AD6">
      <w:pPr>
        <w:jc w:val="center"/>
        <w:rPr>
          <w:b/>
        </w:rPr>
      </w:pPr>
      <w:r w:rsidRPr="004D5849">
        <w:rPr>
          <w:b/>
        </w:rPr>
        <w:t>Welding I/ WLD 102</w:t>
      </w:r>
    </w:p>
    <w:p w:rsidR="00A373BA" w:rsidRPr="004D5849" w:rsidRDefault="00A373BA" w:rsidP="00A93AD6">
      <w:pPr>
        <w:jc w:val="center"/>
        <w:rPr>
          <w:b/>
        </w:rPr>
      </w:pPr>
      <w:r>
        <w:rPr>
          <w:b/>
        </w:rPr>
        <w:t>Introduction to basic structural Steel welding</w:t>
      </w:r>
    </w:p>
    <w:p w:rsidR="00A373BA" w:rsidRPr="004D5849" w:rsidRDefault="00A373BA" w:rsidP="00A93AD6">
      <w:pPr>
        <w:jc w:val="center"/>
        <w:rPr>
          <w:b/>
        </w:rPr>
      </w:pPr>
      <w:r>
        <w:rPr>
          <w:b/>
        </w:rPr>
        <w:t>Fall 2015</w:t>
      </w:r>
    </w:p>
    <w:p w:rsidR="00A373BA" w:rsidRDefault="00A373BA" w:rsidP="00A93AD6"/>
    <w:p w:rsidR="00A373BA" w:rsidRPr="004D5849" w:rsidRDefault="00A373BA" w:rsidP="00A93AD6">
      <w:pPr>
        <w:rPr>
          <w:b/>
        </w:rPr>
      </w:pPr>
      <w:r w:rsidRPr="004D5849">
        <w:rPr>
          <w:b/>
        </w:rPr>
        <w:t>General Information</w:t>
      </w:r>
    </w:p>
    <w:p w:rsidR="00A373BA" w:rsidRDefault="00A373BA" w:rsidP="00A93AD6"/>
    <w:p w:rsidR="00A373BA" w:rsidRDefault="00A373BA" w:rsidP="00A93AD6">
      <w:pPr>
        <w:numPr>
          <w:ilvl w:val="0"/>
          <w:numId w:val="9"/>
        </w:numPr>
      </w:pPr>
      <w:r>
        <w:t>Course Title:   Welding I</w:t>
      </w:r>
    </w:p>
    <w:p w:rsidR="00A373BA" w:rsidRDefault="00A373BA" w:rsidP="00A93AD6"/>
    <w:p w:rsidR="00A373BA" w:rsidRDefault="00A373BA" w:rsidP="00A93AD6">
      <w:pPr>
        <w:numPr>
          <w:ilvl w:val="0"/>
          <w:numId w:val="9"/>
        </w:numPr>
      </w:pPr>
      <w:r>
        <w:t>Course Schedule:  August 9</w:t>
      </w:r>
      <w:r>
        <w:rPr>
          <w:vertAlign w:val="superscript"/>
        </w:rPr>
        <w:t>th</w:t>
      </w:r>
      <w:r>
        <w:t xml:space="preserve"> – Dec 17th</w:t>
      </w:r>
    </w:p>
    <w:p w:rsidR="00A373BA" w:rsidRDefault="00A373BA" w:rsidP="00A93AD6"/>
    <w:p w:rsidR="00A373BA" w:rsidRDefault="00A373BA" w:rsidP="00A93AD6">
      <w:pPr>
        <w:numPr>
          <w:ilvl w:val="0"/>
          <w:numId w:val="9"/>
        </w:numPr>
      </w:pPr>
      <w:r>
        <w:t>Location:  Tuba City High School Room # 404</w:t>
      </w:r>
    </w:p>
    <w:p w:rsidR="00A373BA" w:rsidRDefault="00A373BA" w:rsidP="00A93AD6">
      <w:pPr>
        <w:ind w:left="360"/>
      </w:pPr>
    </w:p>
    <w:p w:rsidR="00A373BA" w:rsidRDefault="00A373BA" w:rsidP="00A93AD6">
      <w:pPr>
        <w:numPr>
          <w:ilvl w:val="0"/>
          <w:numId w:val="9"/>
        </w:numPr>
      </w:pPr>
      <w:r>
        <w:t>Instructor:  J. Yazzie</w:t>
      </w:r>
    </w:p>
    <w:p w:rsidR="00A373BA" w:rsidRDefault="00A373BA" w:rsidP="00A93AD6">
      <w:pPr>
        <w:ind w:firstLine="60"/>
      </w:pPr>
    </w:p>
    <w:p w:rsidR="00A373BA" w:rsidRDefault="00A373BA" w:rsidP="00A93AD6">
      <w:pPr>
        <w:numPr>
          <w:ilvl w:val="0"/>
          <w:numId w:val="9"/>
        </w:numPr>
      </w:pPr>
      <w:r>
        <w:t xml:space="preserve">Contact Information:  Telephone 283-1050, Ext. 5506, E-mail: </w:t>
      </w:r>
      <w:hyperlink r:id="rId6" w:history="1">
        <w:r w:rsidRPr="00FD077B">
          <w:rPr>
            <w:rStyle w:val="Hyperlink"/>
          </w:rPr>
          <w:t>jyazzie@tcusd.org</w:t>
        </w:r>
      </w:hyperlink>
    </w:p>
    <w:p w:rsidR="00A373BA" w:rsidRDefault="00A373BA" w:rsidP="00A93AD6"/>
    <w:p w:rsidR="00A373BA" w:rsidRDefault="00A373BA" w:rsidP="00A93AD6">
      <w:pPr>
        <w:rPr>
          <w:b/>
        </w:rPr>
      </w:pPr>
      <w:r w:rsidRPr="004D5849">
        <w:rPr>
          <w:b/>
        </w:rPr>
        <w:t>Course Prerequisites</w:t>
      </w:r>
    </w:p>
    <w:p w:rsidR="00A373BA" w:rsidRDefault="00A373BA" w:rsidP="00A93AD6">
      <w:pPr>
        <w:rPr>
          <w:b/>
        </w:rPr>
      </w:pPr>
    </w:p>
    <w:p w:rsidR="00A373BA" w:rsidRDefault="00A373BA" w:rsidP="00A93AD6">
      <w:r>
        <w:rPr>
          <w:b/>
        </w:rPr>
        <w:tab/>
      </w:r>
      <w:r>
        <w:t>Introduction to welding</w:t>
      </w:r>
    </w:p>
    <w:p w:rsidR="00A373BA" w:rsidRDefault="00A373BA" w:rsidP="003D7845">
      <w:r>
        <w:tab/>
      </w:r>
      <w:r>
        <w:rPr>
          <w:b/>
        </w:rPr>
        <w:t>Safety exam passing score 100%</w:t>
      </w:r>
    </w:p>
    <w:p w:rsidR="00A373BA" w:rsidRDefault="00A373BA" w:rsidP="00A93AD6">
      <w:pPr>
        <w:rPr>
          <w:b/>
        </w:rPr>
      </w:pPr>
    </w:p>
    <w:p w:rsidR="00A373BA" w:rsidRDefault="00A373BA" w:rsidP="00A93AD6">
      <w:pPr>
        <w:rPr>
          <w:b/>
        </w:rPr>
      </w:pPr>
      <w:r w:rsidRPr="004D5849">
        <w:rPr>
          <w:b/>
        </w:rPr>
        <w:t>Course Description</w:t>
      </w:r>
    </w:p>
    <w:p w:rsidR="00A373BA" w:rsidRDefault="00A373BA" w:rsidP="00A93AD6">
      <w:pPr>
        <w:rPr>
          <w:b/>
        </w:rPr>
      </w:pPr>
    </w:p>
    <w:p w:rsidR="00A373BA" w:rsidRDefault="00A373BA" w:rsidP="00A93AD6">
      <w:r>
        <w:t>Time Bock: 1 Semester</w:t>
      </w:r>
    </w:p>
    <w:p w:rsidR="00A373BA" w:rsidRDefault="00A373BA" w:rsidP="00A93AD6">
      <w:r>
        <w:t>Grade Level: 11-12</w:t>
      </w:r>
    </w:p>
    <w:p w:rsidR="00A373BA" w:rsidRDefault="00A373BA" w:rsidP="00A93AD6">
      <w:r>
        <w:t xml:space="preserve">This course is designed to introduce students to the requirements of an entry level structural steel welder. A safety course is also required for students to participate in any and all welding lab activities to ensure that students are in compliance with OSHA standards in any welding program. The safety course must be passed with an 80% or higher. In welding I, students will review the requirement in Introduction to welding and include skills such as Welding a T-joint and Lap joint in the 3F, and 4F positions in accordance with the AWS D1.1. These welds will be complete using GMAW and SMAW processes. Oxy-Acetylene torch welding will also be included. Welding I is also articulated with </w:t>
      </w:r>
      <w:smartTag w:uri="urn:schemas-microsoft-com:office:smarttags" w:element="City">
        <w:smartTag w:uri="urn:schemas-microsoft-com:office:smarttags" w:element="City">
          <w:r>
            <w:t>Coconino</w:t>
          </w:r>
        </w:smartTag>
        <w:r>
          <w:t xml:space="preserve"> </w:t>
        </w:r>
        <w:smartTag w:uri="urn:schemas-microsoft-com:office:smarttags" w:element="City">
          <w:r>
            <w:t>Community College</w:t>
          </w:r>
        </w:smartTag>
      </w:smartTag>
      <w:r>
        <w:t xml:space="preserve"> as WLD 102.</w:t>
      </w:r>
    </w:p>
    <w:p w:rsidR="00A373BA" w:rsidRDefault="00A373BA" w:rsidP="00A93AD6">
      <w:pPr>
        <w:rPr>
          <w:b/>
        </w:rPr>
      </w:pPr>
    </w:p>
    <w:p w:rsidR="00A373BA" w:rsidRDefault="00A373BA" w:rsidP="00A93AD6">
      <w:pPr>
        <w:rPr>
          <w:b/>
        </w:rPr>
      </w:pPr>
      <w:r w:rsidRPr="004D5849">
        <w:rPr>
          <w:b/>
        </w:rPr>
        <w:t>Textbook and Required Materials</w:t>
      </w:r>
    </w:p>
    <w:p w:rsidR="00A373BA" w:rsidRDefault="00A373BA" w:rsidP="00A93AD6">
      <w:pPr>
        <w:rPr>
          <w:b/>
        </w:rPr>
      </w:pPr>
    </w:p>
    <w:p w:rsidR="00A373BA" w:rsidRPr="00993C16" w:rsidRDefault="00A373BA" w:rsidP="00A93AD6">
      <w:pPr>
        <w:ind w:left="360"/>
      </w:pPr>
      <w:r>
        <w:t xml:space="preserve">Jeffus, Larry. (2004). </w:t>
      </w:r>
      <w:r w:rsidRPr="00D622A8">
        <w:rPr>
          <w:rFonts w:ascii="Lucida Calligraphy" w:hAnsi="Lucida Calligraphy"/>
        </w:rPr>
        <w:t>Welding Principles and Applications.</w:t>
      </w:r>
      <w:r>
        <w:t xml:space="preserve"> Second Edition.  Thompson Delmar Learning.</w:t>
      </w:r>
    </w:p>
    <w:p w:rsidR="00A373BA" w:rsidRDefault="00A373BA" w:rsidP="00A93AD6">
      <w:pPr>
        <w:rPr>
          <w:b/>
        </w:rPr>
      </w:pPr>
      <w:r>
        <w:rPr>
          <w:b/>
        </w:rPr>
        <w:t>Course Outline</w:t>
      </w:r>
    </w:p>
    <w:p w:rsidR="00A373BA" w:rsidRDefault="00A373BA" w:rsidP="00A93AD6">
      <w:pPr>
        <w:rPr>
          <w:b/>
        </w:rPr>
      </w:pPr>
    </w:p>
    <w:p w:rsidR="00A373BA" w:rsidRPr="00FF3BF0" w:rsidRDefault="00A373BA" w:rsidP="00A93AD6">
      <w:pPr>
        <w:numPr>
          <w:ilvl w:val="0"/>
          <w:numId w:val="10"/>
        </w:numPr>
      </w:pPr>
      <w:r w:rsidRPr="00FF3BF0">
        <w:t>Chapter 2: Safety in welding</w:t>
      </w:r>
    </w:p>
    <w:p w:rsidR="00A373BA" w:rsidRPr="00FF3BF0" w:rsidRDefault="00A373BA" w:rsidP="00A93AD6"/>
    <w:p w:rsidR="00A373BA" w:rsidRPr="00FF3BF0" w:rsidRDefault="00A373BA" w:rsidP="00A93AD6">
      <w:pPr>
        <w:numPr>
          <w:ilvl w:val="0"/>
          <w:numId w:val="10"/>
        </w:numPr>
      </w:pPr>
      <w:r w:rsidRPr="00FF3BF0">
        <w:t>Chapter 4: Shielded Metal arc welding of plate</w:t>
      </w:r>
    </w:p>
    <w:p w:rsidR="00A373BA" w:rsidRPr="00FF3BF0" w:rsidRDefault="00A373BA" w:rsidP="00A93AD6"/>
    <w:p w:rsidR="00A373BA" w:rsidRPr="00FF3BF0" w:rsidRDefault="00A373BA" w:rsidP="00A93AD6">
      <w:pPr>
        <w:numPr>
          <w:ilvl w:val="0"/>
          <w:numId w:val="10"/>
        </w:numPr>
      </w:pPr>
      <w:r w:rsidRPr="00FF3BF0">
        <w:t>Chapter 6: Advanced Shielded arc welding.</w:t>
      </w:r>
    </w:p>
    <w:p w:rsidR="00A373BA" w:rsidRPr="00FF3BF0" w:rsidRDefault="00A373BA" w:rsidP="00A93AD6"/>
    <w:p w:rsidR="00A373BA" w:rsidRPr="00FF3BF0" w:rsidRDefault="00A373BA" w:rsidP="00A93AD6">
      <w:pPr>
        <w:numPr>
          <w:ilvl w:val="0"/>
          <w:numId w:val="10"/>
        </w:numPr>
      </w:pPr>
      <w:r w:rsidRPr="00FF3BF0">
        <w:t>Chapter 7: Flame cutting</w:t>
      </w:r>
    </w:p>
    <w:p w:rsidR="00A373BA" w:rsidRPr="00FF3BF0" w:rsidRDefault="00A373BA" w:rsidP="00A93AD6"/>
    <w:p w:rsidR="00A373BA" w:rsidRPr="00FF3BF0" w:rsidRDefault="00A373BA" w:rsidP="00A93AD6">
      <w:pPr>
        <w:numPr>
          <w:ilvl w:val="0"/>
          <w:numId w:val="10"/>
        </w:numPr>
      </w:pPr>
      <w:r w:rsidRPr="00FF3BF0">
        <w:t>Chapter 8: Plasma Arc cutting</w:t>
      </w:r>
    </w:p>
    <w:p w:rsidR="00A373BA" w:rsidRPr="00FF3BF0" w:rsidRDefault="00A373BA" w:rsidP="00A93AD6"/>
    <w:p w:rsidR="00A373BA" w:rsidRPr="00FF3BF0" w:rsidRDefault="00A373BA" w:rsidP="00A93AD6">
      <w:pPr>
        <w:numPr>
          <w:ilvl w:val="0"/>
          <w:numId w:val="10"/>
        </w:numPr>
      </w:pPr>
      <w:r w:rsidRPr="00FF3BF0">
        <w:t>Chapter 12: Flux Core Arc Welding equipment, setup, and Operations</w:t>
      </w:r>
    </w:p>
    <w:p w:rsidR="00A373BA" w:rsidRPr="00FF3BF0" w:rsidRDefault="00A373BA" w:rsidP="00A93AD6"/>
    <w:p w:rsidR="00A373BA" w:rsidRPr="00FF3BF0" w:rsidRDefault="00A373BA" w:rsidP="00A93AD6">
      <w:pPr>
        <w:numPr>
          <w:ilvl w:val="0"/>
          <w:numId w:val="10"/>
        </w:numPr>
      </w:pPr>
      <w:r w:rsidRPr="00FF3BF0">
        <w:t>Chapter 13: Flux Core arc welding</w:t>
      </w:r>
    </w:p>
    <w:p w:rsidR="00A373BA" w:rsidRPr="00FF3BF0" w:rsidRDefault="00A373BA" w:rsidP="00A93AD6"/>
    <w:p w:rsidR="00A373BA" w:rsidRPr="00FF3BF0" w:rsidRDefault="00A373BA" w:rsidP="00A93AD6">
      <w:pPr>
        <w:numPr>
          <w:ilvl w:val="0"/>
          <w:numId w:val="10"/>
        </w:numPr>
      </w:pPr>
      <w:r w:rsidRPr="00FF3BF0">
        <w:t>Chapter 20: Testing and Inspection of Welds</w:t>
      </w:r>
    </w:p>
    <w:p w:rsidR="00A373BA" w:rsidRPr="00FF3BF0" w:rsidRDefault="00A373BA" w:rsidP="00A93AD6"/>
    <w:p w:rsidR="00A373BA" w:rsidRPr="00FF3BF0" w:rsidRDefault="00A373BA" w:rsidP="00A93AD6">
      <w:pPr>
        <w:numPr>
          <w:ilvl w:val="0"/>
          <w:numId w:val="10"/>
        </w:numPr>
      </w:pPr>
      <w:r w:rsidRPr="00FF3BF0">
        <w:t>Chapter 25: Filler Metal Selection</w:t>
      </w:r>
    </w:p>
    <w:p w:rsidR="00A373BA" w:rsidRPr="00FF3BF0" w:rsidRDefault="00A373BA" w:rsidP="00A93AD6"/>
    <w:p w:rsidR="00A373BA" w:rsidRPr="00FF3BF0" w:rsidRDefault="00A373BA" w:rsidP="00A93AD6">
      <w:pPr>
        <w:numPr>
          <w:ilvl w:val="0"/>
          <w:numId w:val="10"/>
        </w:numPr>
      </w:pPr>
      <w:r w:rsidRPr="00FF3BF0">
        <w:t>Chapter 28: Oxyfuel Welding and Cutting equipment, setup and Operations</w:t>
      </w:r>
    </w:p>
    <w:p w:rsidR="00A373BA" w:rsidRPr="00FF3BF0" w:rsidRDefault="00A373BA" w:rsidP="00A93AD6"/>
    <w:p w:rsidR="00A373BA" w:rsidRDefault="00A373BA" w:rsidP="00A93AD6">
      <w:pPr>
        <w:numPr>
          <w:ilvl w:val="0"/>
          <w:numId w:val="10"/>
        </w:numPr>
      </w:pPr>
      <w:r w:rsidRPr="00FF3BF0">
        <w:t>Chapter 30: Oxyacetylene Welding</w:t>
      </w:r>
    </w:p>
    <w:p w:rsidR="00A373BA" w:rsidRPr="00FF3BF0" w:rsidRDefault="00A373BA" w:rsidP="00A93AD6"/>
    <w:p w:rsidR="00A373BA" w:rsidRDefault="00A373BA" w:rsidP="00A93AD6">
      <w:pPr>
        <w:numPr>
          <w:ilvl w:val="0"/>
          <w:numId w:val="10"/>
        </w:numPr>
      </w:pPr>
      <w:r>
        <w:t>AWS D1.1 Structural Steel Code – Steel</w:t>
      </w:r>
    </w:p>
    <w:p w:rsidR="00A373BA" w:rsidRDefault="00A373BA" w:rsidP="00A93AD6">
      <w:pPr>
        <w:rPr>
          <w:b/>
        </w:rPr>
      </w:pPr>
    </w:p>
    <w:p w:rsidR="00A373BA" w:rsidRPr="00FF3BF0" w:rsidRDefault="00A373BA" w:rsidP="00A93AD6">
      <w:pPr>
        <w:rPr>
          <w:b/>
        </w:rPr>
      </w:pPr>
      <w:r w:rsidRPr="00FF3BF0">
        <w:rPr>
          <w:b/>
        </w:rPr>
        <w:t>Assessment of Student learning Outcomes</w:t>
      </w:r>
    </w:p>
    <w:p w:rsidR="00A373BA" w:rsidRDefault="00A373BA" w:rsidP="00A93AD6">
      <w:pPr>
        <w:rPr>
          <w:b/>
        </w:rPr>
      </w:pPr>
    </w:p>
    <w:p w:rsidR="00A373BA" w:rsidRPr="00FF3BF0" w:rsidRDefault="00A373BA" w:rsidP="00A93AD6">
      <w:r w:rsidRPr="00FF3BF0">
        <w:t xml:space="preserve">Methods of assessment will include writing assignments with editing and rewriting opportunities. KWL’s for students learning outcomes, Rubrics for Industry standard welding equipment setup and operations, </w:t>
      </w:r>
      <w:r>
        <w:t xml:space="preserve">Pre-reading and Pre-writing guides, Research projects and presentations, </w:t>
      </w:r>
      <w:r w:rsidRPr="00FF3BF0">
        <w:t xml:space="preserve">graphic organizers on multi-welding processes, </w:t>
      </w:r>
      <w:r>
        <w:t>Textbook assignments, P</w:t>
      </w:r>
      <w:r w:rsidRPr="00FF3BF0">
        <w:t xml:space="preserve">articipation in Coconino community college welding exercises, and formative and summative quizzes and tests. </w:t>
      </w:r>
    </w:p>
    <w:p w:rsidR="00A373BA" w:rsidRDefault="00A373BA" w:rsidP="00A93AD6">
      <w:pPr>
        <w:rPr>
          <w:b/>
        </w:rPr>
      </w:pPr>
    </w:p>
    <w:p w:rsidR="00A373BA" w:rsidRDefault="00A373BA" w:rsidP="00A93AD6">
      <w:pPr>
        <w:rPr>
          <w:b/>
        </w:rPr>
      </w:pPr>
      <w:r>
        <w:rPr>
          <w:b/>
        </w:rPr>
        <w:t>The grade for this course will be determined as follows</w:t>
      </w:r>
    </w:p>
    <w:p w:rsidR="00A373BA" w:rsidRDefault="00A373BA" w:rsidP="00A93AD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A373BA" w:rsidTr="00D76230">
        <w:tc>
          <w:tcPr>
            <w:tcW w:w="2952" w:type="dxa"/>
          </w:tcPr>
          <w:p w:rsidR="00A373BA" w:rsidRPr="00D76230" w:rsidRDefault="00A373BA" w:rsidP="00E23F81">
            <w:pPr>
              <w:rPr>
                <w:b/>
              </w:rPr>
            </w:pPr>
            <w:r w:rsidRPr="00D76230">
              <w:rPr>
                <w:b/>
              </w:rPr>
              <w:t>Type</w:t>
            </w:r>
          </w:p>
        </w:tc>
        <w:tc>
          <w:tcPr>
            <w:tcW w:w="2952" w:type="dxa"/>
          </w:tcPr>
          <w:p w:rsidR="00A373BA" w:rsidRPr="00D76230" w:rsidRDefault="00A373BA" w:rsidP="00E23F81">
            <w:pPr>
              <w:rPr>
                <w:b/>
              </w:rPr>
            </w:pPr>
            <w:r w:rsidRPr="00D76230">
              <w:rPr>
                <w:b/>
              </w:rPr>
              <w:t>Title</w:t>
            </w:r>
          </w:p>
        </w:tc>
        <w:tc>
          <w:tcPr>
            <w:tcW w:w="2952" w:type="dxa"/>
          </w:tcPr>
          <w:p w:rsidR="00A373BA" w:rsidRPr="00D76230" w:rsidRDefault="00A373BA" w:rsidP="00E23F81">
            <w:pPr>
              <w:rPr>
                <w:b/>
              </w:rPr>
            </w:pPr>
            <w:r w:rsidRPr="00D76230">
              <w:rPr>
                <w:b/>
              </w:rPr>
              <w:t>Points Possible</w:t>
            </w:r>
          </w:p>
          <w:p w:rsidR="00A373BA" w:rsidRPr="00D76230" w:rsidRDefault="00A373BA" w:rsidP="00E23F81">
            <w:pPr>
              <w:rPr>
                <w:b/>
              </w:rPr>
            </w:pPr>
          </w:p>
        </w:tc>
      </w:tr>
      <w:tr w:rsidR="00A373BA" w:rsidTr="00D76230">
        <w:tc>
          <w:tcPr>
            <w:tcW w:w="2952" w:type="dxa"/>
          </w:tcPr>
          <w:p w:rsidR="00A373BA" w:rsidRPr="00FF3BF0" w:rsidRDefault="00A373BA" w:rsidP="00E23F81">
            <w:r>
              <w:t xml:space="preserve">Writing Assignments </w:t>
            </w:r>
          </w:p>
        </w:tc>
        <w:tc>
          <w:tcPr>
            <w:tcW w:w="2952" w:type="dxa"/>
          </w:tcPr>
          <w:p w:rsidR="00A373BA" w:rsidRDefault="00A373BA" w:rsidP="00E23F81">
            <w:r>
              <w:t>Writing assignment # 1</w:t>
            </w:r>
          </w:p>
          <w:p w:rsidR="00A373BA" w:rsidRDefault="00A373BA" w:rsidP="00E23F81">
            <w:r>
              <w:t>Writing assignment # 2</w:t>
            </w:r>
          </w:p>
          <w:p w:rsidR="00A373BA" w:rsidRDefault="00A373BA" w:rsidP="00E23F81">
            <w:r>
              <w:t>Writing assignment # 3</w:t>
            </w:r>
          </w:p>
          <w:p w:rsidR="00A373BA" w:rsidRDefault="00A373BA" w:rsidP="00E23F81">
            <w:r>
              <w:t>Writing assignment # 4</w:t>
            </w:r>
          </w:p>
          <w:p w:rsidR="00A373BA" w:rsidRDefault="00A373BA" w:rsidP="00E23F81">
            <w:r>
              <w:t>Writing assignment # 5</w:t>
            </w:r>
          </w:p>
          <w:p w:rsidR="00A373BA" w:rsidRPr="001C40D2" w:rsidRDefault="00A373BA" w:rsidP="00E23F81"/>
        </w:tc>
        <w:tc>
          <w:tcPr>
            <w:tcW w:w="2952" w:type="dxa"/>
          </w:tcPr>
          <w:p w:rsidR="00A373BA" w:rsidRDefault="00A373BA" w:rsidP="00E23F81">
            <w:r>
              <w:t>10 points</w:t>
            </w:r>
          </w:p>
          <w:p w:rsidR="00A373BA" w:rsidRDefault="00A373BA" w:rsidP="00E23F81">
            <w:r>
              <w:t>10 points</w:t>
            </w:r>
          </w:p>
          <w:p w:rsidR="00A373BA" w:rsidRDefault="00A373BA" w:rsidP="00E23F81">
            <w:r>
              <w:t>10 points</w:t>
            </w:r>
          </w:p>
          <w:p w:rsidR="00A373BA" w:rsidRDefault="00A373BA" w:rsidP="00E23F81">
            <w:r>
              <w:t>10 points</w:t>
            </w:r>
          </w:p>
          <w:p w:rsidR="00A373BA" w:rsidRPr="001C40D2" w:rsidRDefault="00A373BA" w:rsidP="00E23F81">
            <w:r>
              <w:t>10 point</w:t>
            </w:r>
          </w:p>
        </w:tc>
      </w:tr>
      <w:tr w:rsidR="00A373BA" w:rsidTr="00D76230">
        <w:tc>
          <w:tcPr>
            <w:tcW w:w="2952" w:type="dxa"/>
          </w:tcPr>
          <w:p w:rsidR="00A373BA" w:rsidRPr="00FF3BF0" w:rsidRDefault="00A373BA" w:rsidP="00E23F81">
            <w:r>
              <w:t>Reading Assignments</w:t>
            </w:r>
          </w:p>
        </w:tc>
        <w:tc>
          <w:tcPr>
            <w:tcW w:w="2952" w:type="dxa"/>
          </w:tcPr>
          <w:p w:rsidR="00A373BA" w:rsidRDefault="00A373BA" w:rsidP="00E23F81">
            <w:smartTag w:uri="urn:schemas-microsoft-com:office:smarttags" w:element="City">
              <w:r>
                <w:t>Reading</w:t>
              </w:r>
            </w:smartTag>
            <w:r>
              <w:t xml:space="preserve"> assignment # 1</w:t>
            </w:r>
          </w:p>
          <w:p w:rsidR="00A373BA" w:rsidRDefault="00A373BA" w:rsidP="00E23F81">
            <w:smartTag w:uri="urn:schemas-microsoft-com:office:smarttags" w:element="City">
              <w:r>
                <w:t>Reading</w:t>
              </w:r>
            </w:smartTag>
            <w:r>
              <w:t xml:space="preserve"> assignment # 2</w:t>
            </w:r>
          </w:p>
          <w:p w:rsidR="00A373BA" w:rsidRDefault="00A373BA" w:rsidP="00E23F81">
            <w:smartTag w:uri="urn:schemas-microsoft-com:office:smarttags" w:element="City">
              <w:r>
                <w:t>Reading</w:t>
              </w:r>
            </w:smartTag>
            <w:r>
              <w:t xml:space="preserve"> assignment # 3</w:t>
            </w:r>
          </w:p>
          <w:p w:rsidR="00A373BA" w:rsidRDefault="00A373BA" w:rsidP="00E23F81">
            <w:smartTag w:uri="urn:schemas-microsoft-com:office:smarttags" w:element="City">
              <w:r>
                <w:t>Reading</w:t>
              </w:r>
            </w:smartTag>
            <w:r>
              <w:t xml:space="preserve"> assignment # 4</w:t>
            </w:r>
          </w:p>
          <w:p w:rsidR="00A373BA" w:rsidRDefault="00A373BA" w:rsidP="00E23F81">
            <w:smartTag w:uri="urn:schemas-microsoft-com:office:smarttags" w:element="City">
              <w:r>
                <w:t>Reading</w:t>
              </w:r>
            </w:smartTag>
            <w:r>
              <w:t xml:space="preserve"> assignment # 5</w:t>
            </w:r>
          </w:p>
          <w:p w:rsidR="00A373BA" w:rsidRPr="00FF3BF0" w:rsidRDefault="00A373BA" w:rsidP="00E23F81"/>
        </w:tc>
        <w:tc>
          <w:tcPr>
            <w:tcW w:w="2952" w:type="dxa"/>
          </w:tcPr>
          <w:p w:rsidR="00A373BA" w:rsidRDefault="00A373BA" w:rsidP="00E23F81">
            <w:r>
              <w:t>10 points</w:t>
            </w:r>
          </w:p>
          <w:p w:rsidR="00A373BA" w:rsidRDefault="00A373BA" w:rsidP="00E23F81">
            <w:r>
              <w:t>10 points</w:t>
            </w:r>
          </w:p>
          <w:p w:rsidR="00A373BA" w:rsidRDefault="00A373BA" w:rsidP="00E23F81">
            <w:r>
              <w:t>10 points</w:t>
            </w:r>
          </w:p>
          <w:p w:rsidR="00A373BA" w:rsidRPr="001C40D2" w:rsidRDefault="00A373BA" w:rsidP="00E23F81">
            <w:r>
              <w:t>10 points</w:t>
            </w:r>
          </w:p>
        </w:tc>
      </w:tr>
      <w:tr w:rsidR="00A373BA" w:rsidTr="00D76230">
        <w:tc>
          <w:tcPr>
            <w:tcW w:w="2952" w:type="dxa"/>
          </w:tcPr>
          <w:p w:rsidR="00A373BA" w:rsidRPr="001C40D2" w:rsidRDefault="00A373BA" w:rsidP="00E23F81">
            <w:r>
              <w:t>Textbook Assignments</w:t>
            </w:r>
          </w:p>
        </w:tc>
        <w:tc>
          <w:tcPr>
            <w:tcW w:w="2952" w:type="dxa"/>
          </w:tcPr>
          <w:p w:rsidR="00A373BA" w:rsidRDefault="00A373BA" w:rsidP="00E23F81">
            <w:r>
              <w:t>Ch 2, Ch 4, Ch 6, Ch 7, Ch8, Ch 12, Ch 13, Ch 20, Ch 25, Ch 28, Ch 30</w:t>
            </w:r>
          </w:p>
          <w:p w:rsidR="00A373BA" w:rsidRPr="001C40D2" w:rsidRDefault="00A373BA" w:rsidP="00E23F81"/>
        </w:tc>
        <w:tc>
          <w:tcPr>
            <w:tcW w:w="2952" w:type="dxa"/>
          </w:tcPr>
          <w:p w:rsidR="00A373BA" w:rsidRPr="001C40D2" w:rsidRDefault="00A373BA" w:rsidP="00E23F81">
            <w:r>
              <w:t>5 points each</w:t>
            </w:r>
          </w:p>
        </w:tc>
      </w:tr>
      <w:tr w:rsidR="00A373BA" w:rsidTr="00D76230">
        <w:tc>
          <w:tcPr>
            <w:tcW w:w="2952" w:type="dxa"/>
          </w:tcPr>
          <w:p w:rsidR="00A373BA" w:rsidRPr="001C40D2" w:rsidRDefault="00A373BA" w:rsidP="00E23F81">
            <w:r>
              <w:t>Handouts</w:t>
            </w:r>
          </w:p>
        </w:tc>
        <w:tc>
          <w:tcPr>
            <w:tcW w:w="2952" w:type="dxa"/>
          </w:tcPr>
          <w:p w:rsidR="00A373BA" w:rsidRDefault="00A373BA" w:rsidP="00E23F81">
            <w:r>
              <w:t>SMAW, OxyFuel, KWL’s, graphic organizers, Chapter quizzes, Welding Defects, Venn Diagrams, Lecture Notes, Notes, Weld Symbol worksheets, Math Assessments, etc</w:t>
            </w:r>
          </w:p>
          <w:p w:rsidR="00A373BA" w:rsidRPr="001C40D2" w:rsidRDefault="00A373BA" w:rsidP="00E23F81"/>
        </w:tc>
        <w:tc>
          <w:tcPr>
            <w:tcW w:w="2952" w:type="dxa"/>
          </w:tcPr>
          <w:p w:rsidR="00A373BA" w:rsidRDefault="00A373BA" w:rsidP="00E23F81">
            <w:r>
              <w:t>5 points</w:t>
            </w:r>
          </w:p>
          <w:p w:rsidR="00A373BA" w:rsidRPr="001C40D2" w:rsidRDefault="00A373BA" w:rsidP="00E23F81"/>
        </w:tc>
      </w:tr>
      <w:tr w:rsidR="00A373BA" w:rsidTr="00D76230">
        <w:tc>
          <w:tcPr>
            <w:tcW w:w="2952" w:type="dxa"/>
          </w:tcPr>
          <w:p w:rsidR="00A373BA" w:rsidRPr="001C40D2" w:rsidRDefault="00A373BA" w:rsidP="00E23F81">
            <w:r>
              <w:t>CCC WLD 102 requirements</w:t>
            </w:r>
          </w:p>
        </w:tc>
        <w:tc>
          <w:tcPr>
            <w:tcW w:w="2952" w:type="dxa"/>
          </w:tcPr>
          <w:p w:rsidR="00A373BA" w:rsidRDefault="00A373BA" w:rsidP="00E23F81">
            <w:r w:rsidRPr="001C40D2">
              <w:t>T-joint and Lap joint weld on 3/8” plate in the 3F, and 4F positions.</w:t>
            </w:r>
          </w:p>
          <w:p w:rsidR="00A373BA" w:rsidRPr="001C40D2" w:rsidRDefault="00A373BA" w:rsidP="00E23F81"/>
        </w:tc>
        <w:tc>
          <w:tcPr>
            <w:tcW w:w="2952" w:type="dxa"/>
          </w:tcPr>
          <w:p w:rsidR="00A373BA" w:rsidRDefault="00A373BA" w:rsidP="00E23F81">
            <w:r w:rsidRPr="001C40D2">
              <w:t>50 points</w:t>
            </w:r>
          </w:p>
          <w:p w:rsidR="00A373BA" w:rsidRPr="001C40D2" w:rsidRDefault="00A373BA" w:rsidP="00E23F81">
            <w:r>
              <w:t>50 points</w:t>
            </w:r>
          </w:p>
        </w:tc>
      </w:tr>
      <w:tr w:rsidR="00A373BA" w:rsidTr="00D76230">
        <w:tc>
          <w:tcPr>
            <w:tcW w:w="2952" w:type="dxa"/>
          </w:tcPr>
          <w:p w:rsidR="00A373BA" w:rsidRDefault="00A373BA" w:rsidP="00E23F81">
            <w:r>
              <w:t>Participation Points</w:t>
            </w:r>
          </w:p>
        </w:tc>
        <w:tc>
          <w:tcPr>
            <w:tcW w:w="2952" w:type="dxa"/>
          </w:tcPr>
          <w:p w:rsidR="00A373BA" w:rsidRDefault="00A373BA" w:rsidP="00E23F81">
            <w:r>
              <w:t>Welding exercises</w:t>
            </w:r>
          </w:p>
          <w:p w:rsidR="00A373BA" w:rsidRDefault="00A373BA" w:rsidP="00E23F81"/>
        </w:tc>
        <w:tc>
          <w:tcPr>
            <w:tcW w:w="2952" w:type="dxa"/>
          </w:tcPr>
          <w:p w:rsidR="00A373BA" w:rsidRDefault="00A373BA" w:rsidP="00E23F81">
            <w:r>
              <w:t>50 points</w:t>
            </w:r>
          </w:p>
        </w:tc>
      </w:tr>
      <w:tr w:rsidR="00A373BA" w:rsidTr="00D76230">
        <w:tc>
          <w:tcPr>
            <w:tcW w:w="2952" w:type="dxa"/>
          </w:tcPr>
          <w:p w:rsidR="00A373BA" w:rsidRDefault="00A373BA" w:rsidP="00E23F81">
            <w:r>
              <w:t>Exams</w:t>
            </w:r>
          </w:p>
        </w:tc>
        <w:tc>
          <w:tcPr>
            <w:tcW w:w="2952" w:type="dxa"/>
          </w:tcPr>
          <w:p w:rsidR="00A373BA" w:rsidRDefault="00A373BA" w:rsidP="00E23F81">
            <w:r>
              <w:t>Safety Exam</w:t>
            </w:r>
          </w:p>
          <w:p w:rsidR="00A373BA" w:rsidRDefault="00A373BA" w:rsidP="00E23F81">
            <w:r>
              <w:t>Mid-Term</w:t>
            </w:r>
          </w:p>
          <w:p w:rsidR="00A373BA" w:rsidRDefault="00A373BA" w:rsidP="00E23F81">
            <w:r>
              <w:t>Final Exam</w:t>
            </w:r>
          </w:p>
          <w:p w:rsidR="00A373BA" w:rsidRPr="001C40D2" w:rsidRDefault="00A373BA" w:rsidP="00E23F81"/>
        </w:tc>
        <w:tc>
          <w:tcPr>
            <w:tcW w:w="2952" w:type="dxa"/>
          </w:tcPr>
          <w:p w:rsidR="00A373BA" w:rsidRDefault="00A373BA" w:rsidP="00E23F81">
            <w:r>
              <w:t>50 points</w:t>
            </w:r>
          </w:p>
          <w:p w:rsidR="00A373BA" w:rsidRDefault="00A373BA" w:rsidP="00E23F81">
            <w:r>
              <w:t>50 points</w:t>
            </w:r>
          </w:p>
          <w:p w:rsidR="00A373BA" w:rsidRPr="001C40D2" w:rsidRDefault="00A373BA" w:rsidP="00E23F81">
            <w:r>
              <w:t>50 points</w:t>
            </w:r>
          </w:p>
        </w:tc>
      </w:tr>
      <w:tr w:rsidR="00A373BA" w:rsidTr="00D76230">
        <w:tc>
          <w:tcPr>
            <w:tcW w:w="2952" w:type="dxa"/>
          </w:tcPr>
          <w:p w:rsidR="00A373BA" w:rsidRDefault="00A373BA" w:rsidP="00E23F81">
            <w:r>
              <w:t>Extra Credit</w:t>
            </w:r>
          </w:p>
        </w:tc>
        <w:tc>
          <w:tcPr>
            <w:tcW w:w="2952" w:type="dxa"/>
          </w:tcPr>
          <w:p w:rsidR="00A373BA" w:rsidRDefault="00A373BA" w:rsidP="00E23F81">
            <w:r>
              <w:t>Extra credit assignments</w:t>
            </w:r>
          </w:p>
        </w:tc>
        <w:tc>
          <w:tcPr>
            <w:tcW w:w="2952" w:type="dxa"/>
          </w:tcPr>
          <w:p w:rsidR="00A373BA" w:rsidRDefault="00A373BA" w:rsidP="00E23F81">
            <w:r>
              <w:t>5 points</w:t>
            </w:r>
          </w:p>
          <w:p w:rsidR="00A373BA" w:rsidRDefault="00A373BA" w:rsidP="00E23F81"/>
        </w:tc>
      </w:tr>
    </w:tbl>
    <w:p w:rsidR="00A373BA" w:rsidRDefault="00A373BA" w:rsidP="00A93AD6">
      <w:pPr>
        <w:rPr>
          <w:b/>
        </w:rPr>
      </w:pPr>
    </w:p>
    <w:p w:rsidR="00A373BA" w:rsidRDefault="00A373BA" w:rsidP="00A93AD6">
      <w:r>
        <w:rPr>
          <w:b/>
        </w:rPr>
        <w:tab/>
      </w:r>
      <w:r>
        <w:rPr>
          <w:b/>
        </w:rPr>
        <w:tab/>
      </w:r>
      <w:r>
        <w:rPr>
          <w:b/>
        </w:rPr>
        <w:tab/>
      </w:r>
      <w:r>
        <w:rPr>
          <w:b/>
        </w:rPr>
        <w:tab/>
      </w:r>
      <w:r>
        <w:rPr>
          <w:b/>
        </w:rPr>
        <w:tab/>
      </w:r>
      <w:r>
        <w:rPr>
          <w:b/>
        </w:rPr>
        <w:tab/>
      </w:r>
      <w:r>
        <w:rPr>
          <w:b/>
        </w:rPr>
        <w:tab/>
      </w:r>
      <w:r w:rsidRPr="008002E3">
        <w:t xml:space="preserve">Total Points: </w:t>
      </w:r>
      <w:r>
        <w:t>450</w:t>
      </w:r>
    </w:p>
    <w:p w:rsidR="00A373BA" w:rsidRPr="008002E3" w:rsidRDefault="00A373BA" w:rsidP="00A93AD6"/>
    <w:p w:rsidR="00A373BA" w:rsidRPr="008002E3" w:rsidRDefault="00A373BA" w:rsidP="00A93AD6">
      <w:r>
        <w:rPr>
          <w:b/>
        </w:rPr>
        <w:tab/>
        <w:t>A</w:t>
      </w:r>
      <w:r>
        <w:rPr>
          <w:b/>
        </w:rPr>
        <w:tab/>
      </w:r>
      <w:r w:rsidRPr="008002E3">
        <w:t>90-100% of all possible points</w:t>
      </w:r>
    </w:p>
    <w:p w:rsidR="00A373BA" w:rsidRPr="008002E3" w:rsidRDefault="00A373BA" w:rsidP="00A93AD6">
      <w:r>
        <w:rPr>
          <w:b/>
        </w:rPr>
        <w:tab/>
        <w:t>B</w:t>
      </w:r>
      <w:r>
        <w:rPr>
          <w:b/>
        </w:rPr>
        <w:tab/>
      </w:r>
      <w:r w:rsidRPr="008002E3">
        <w:t>80-89% of all possible points</w:t>
      </w:r>
    </w:p>
    <w:p w:rsidR="00A373BA" w:rsidRDefault="00A373BA" w:rsidP="00A93AD6">
      <w:pPr>
        <w:rPr>
          <w:b/>
        </w:rPr>
      </w:pPr>
      <w:r>
        <w:rPr>
          <w:b/>
        </w:rPr>
        <w:tab/>
        <w:t>C</w:t>
      </w:r>
      <w:r>
        <w:rPr>
          <w:b/>
        </w:rPr>
        <w:tab/>
      </w:r>
      <w:r w:rsidRPr="008002E3">
        <w:t>70-79% of all possible points</w:t>
      </w:r>
    </w:p>
    <w:p w:rsidR="00A373BA" w:rsidRDefault="00A373BA" w:rsidP="00A93AD6">
      <w:pPr>
        <w:rPr>
          <w:b/>
        </w:rPr>
      </w:pPr>
      <w:r>
        <w:rPr>
          <w:b/>
        </w:rPr>
        <w:tab/>
        <w:t>D</w:t>
      </w:r>
      <w:r>
        <w:rPr>
          <w:b/>
        </w:rPr>
        <w:tab/>
      </w:r>
      <w:r w:rsidRPr="008002E3">
        <w:t>60-69% of all possible points</w:t>
      </w:r>
    </w:p>
    <w:p w:rsidR="00A373BA" w:rsidRDefault="00A373BA" w:rsidP="00A93AD6">
      <w:r>
        <w:rPr>
          <w:b/>
        </w:rPr>
        <w:tab/>
        <w:t>F</w:t>
      </w:r>
      <w:r>
        <w:rPr>
          <w:b/>
        </w:rPr>
        <w:tab/>
      </w:r>
      <w:r w:rsidRPr="008002E3">
        <w:t>less than 60% of all possible points</w:t>
      </w:r>
    </w:p>
    <w:p w:rsidR="00A373BA" w:rsidRDefault="00A373BA" w:rsidP="00A93AD6"/>
    <w:p w:rsidR="00A373BA" w:rsidRPr="0091430A" w:rsidRDefault="00A373BA" w:rsidP="00A93AD6">
      <w:pPr>
        <w:rPr>
          <w:b/>
        </w:rPr>
      </w:pPr>
      <w:r w:rsidRPr="0091430A">
        <w:rPr>
          <w:b/>
        </w:rPr>
        <w:t>Rules and Regulations</w:t>
      </w:r>
    </w:p>
    <w:p w:rsidR="00A373BA" w:rsidRDefault="00A373BA" w:rsidP="00A93AD6"/>
    <w:p w:rsidR="00A373BA" w:rsidRDefault="00A373BA" w:rsidP="00A93AD6">
      <w:pPr>
        <w:numPr>
          <w:ilvl w:val="0"/>
          <w:numId w:val="11"/>
        </w:numPr>
      </w:pPr>
      <w:r>
        <w:t>TCHS student handbook rules</w:t>
      </w:r>
    </w:p>
    <w:p w:rsidR="00A373BA" w:rsidRDefault="00A373BA" w:rsidP="00A93AD6">
      <w:pPr>
        <w:numPr>
          <w:ilvl w:val="0"/>
          <w:numId w:val="11"/>
        </w:numPr>
      </w:pPr>
      <w:r>
        <w:t>Be on time</w:t>
      </w:r>
    </w:p>
    <w:p w:rsidR="00A373BA" w:rsidRDefault="00A373BA" w:rsidP="00A93AD6">
      <w:pPr>
        <w:numPr>
          <w:ilvl w:val="0"/>
          <w:numId w:val="11"/>
        </w:numPr>
      </w:pPr>
      <w:r>
        <w:t>Be Respectful to others</w:t>
      </w:r>
    </w:p>
    <w:p w:rsidR="00A373BA" w:rsidRDefault="00A373BA" w:rsidP="00A93AD6">
      <w:pPr>
        <w:numPr>
          <w:ilvl w:val="0"/>
          <w:numId w:val="11"/>
        </w:numPr>
      </w:pPr>
      <w:r>
        <w:t>Use Signals for help</w:t>
      </w:r>
    </w:p>
    <w:p w:rsidR="00A373BA" w:rsidRDefault="00A373BA" w:rsidP="00A93AD6">
      <w:pPr>
        <w:numPr>
          <w:ilvl w:val="0"/>
          <w:numId w:val="11"/>
        </w:numPr>
      </w:pPr>
      <w:r>
        <w:t>110% participation</w:t>
      </w:r>
    </w:p>
    <w:p w:rsidR="00A373BA" w:rsidRDefault="00A373BA" w:rsidP="00A93AD6">
      <w:pPr>
        <w:numPr>
          <w:ilvl w:val="0"/>
          <w:numId w:val="11"/>
        </w:numPr>
      </w:pPr>
      <w:r>
        <w:t>Follow all Directions carefully</w:t>
      </w:r>
    </w:p>
    <w:p w:rsidR="00A373BA" w:rsidRDefault="00A373BA" w:rsidP="00A93AD6">
      <w:pPr>
        <w:numPr>
          <w:ilvl w:val="0"/>
          <w:numId w:val="11"/>
        </w:numPr>
      </w:pPr>
      <w:r>
        <w:t>Students are responsible for missed assignments due to absences</w:t>
      </w:r>
    </w:p>
    <w:p w:rsidR="00A373BA" w:rsidRDefault="00A373BA" w:rsidP="00A93AD6">
      <w:pPr>
        <w:rPr>
          <w:b/>
        </w:rPr>
      </w:pPr>
    </w:p>
    <w:p w:rsidR="00A373BA" w:rsidRPr="0091430A" w:rsidRDefault="00A373BA" w:rsidP="00A93AD6">
      <w:pPr>
        <w:rPr>
          <w:b/>
        </w:rPr>
      </w:pPr>
      <w:r w:rsidRPr="0091430A">
        <w:rPr>
          <w:b/>
        </w:rPr>
        <w:t>Bathroom room and Water fountain</w:t>
      </w:r>
    </w:p>
    <w:p w:rsidR="00A373BA" w:rsidRDefault="00A373BA" w:rsidP="00A93AD6"/>
    <w:p w:rsidR="00A373BA" w:rsidRDefault="00A373BA" w:rsidP="00A93AD6">
      <w:r>
        <w:t xml:space="preserve">There are no bathroom breaks for the first 20 minutes and last 20 min of class. Students shall use hall passes only for bathroom and bathroom passes are limited to one at a time and no more than 4 minutes. Students will also sign in and out for bathroom breaks. Failure to do so will result in loss of bathroom privileges. Water fountain is located in the welding shop. </w:t>
      </w:r>
    </w:p>
    <w:p w:rsidR="00A373BA" w:rsidRDefault="00A373BA" w:rsidP="00A93AD6">
      <w:pPr>
        <w:rPr>
          <w:b/>
        </w:rPr>
      </w:pPr>
    </w:p>
    <w:p w:rsidR="00A373BA" w:rsidRPr="0091430A" w:rsidRDefault="00A373BA" w:rsidP="00A93AD6">
      <w:pPr>
        <w:rPr>
          <w:b/>
        </w:rPr>
      </w:pPr>
      <w:r w:rsidRPr="0091430A">
        <w:rPr>
          <w:b/>
        </w:rPr>
        <w:t>Late Assignments</w:t>
      </w:r>
    </w:p>
    <w:p w:rsidR="00A373BA" w:rsidRDefault="00A373BA" w:rsidP="00A93AD6"/>
    <w:p w:rsidR="00A373BA" w:rsidRDefault="00A373BA" w:rsidP="00A93AD6">
      <w:r>
        <w:t>Assignments shall be completed on time and turned in to the in basket. Late assignments up to 1 week shall be penalized 10% or grade and 20% for two weeks late. After two weeks late assignments are encourage to be turned to be graded but the grade will not be accepted. Special circumstances will be considered, but “I forgot” and related excuses is not justification. There will be plenty of opportunity to complete all work in class.</w:t>
      </w:r>
    </w:p>
    <w:p w:rsidR="00A373BA" w:rsidRDefault="00A373BA" w:rsidP="00A93AD6"/>
    <w:p w:rsidR="00A373BA" w:rsidRDefault="00A373BA" w:rsidP="00A93AD6">
      <w:pPr>
        <w:rPr>
          <w:b/>
        </w:rPr>
      </w:pPr>
      <w:r w:rsidRPr="00AD31EB">
        <w:rPr>
          <w:b/>
        </w:rPr>
        <w:t>Discipline Plan</w:t>
      </w:r>
    </w:p>
    <w:p w:rsidR="00A373BA" w:rsidRDefault="00A373BA" w:rsidP="00A93AD6">
      <w:pPr>
        <w:rPr>
          <w:b/>
        </w:rPr>
      </w:pPr>
    </w:p>
    <w:p w:rsidR="00A373BA" w:rsidRDefault="00A373BA" w:rsidP="00A93AD6">
      <w:pPr>
        <w:rPr>
          <w:b/>
        </w:rPr>
      </w:pPr>
    </w:p>
    <w:p w:rsidR="00A373BA" w:rsidRPr="009A4F37" w:rsidRDefault="00A373BA" w:rsidP="00A93AD6">
      <w:pPr>
        <w:ind w:firstLine="720"/>
        <w:rPr>
          <w:b/>
        </w:rPr>
      </w:pPr>
      <w:r w:rsidRPr="009A4F37">
        <w:rPr>
          <w:b/>
        </w:rPr>
        <w:t>Positive Consequences</w:t>
      </w:r>
    </w:p>
    <w:p w:rsidR="00A373BA" w:rsidRDefault="00A373BA" w:rsidP="00A93AD6">
      <w:pPr>
        <w:ind w:firstLine="720"/>
      </w:pPr>
    </w:p>
    <w:p w:rsidR="00A373BA" w:rsidRDefault="00A373BA" w:rsidP="00A93AD6">
      <w:pPr>
        <w:numPr>
          <w:ilvl w:val="0"/>
          <w:numId w:val="12"/>
        </w:numPr>
      </w:pPr>
      <w:r>
        <w:t>Smiles or signs of approval – When students behave appropriately I will smile, nod, high five, pat on the backs, and just general signs of approval</w:t>
      </w:r>
    </w:p>
    <w:p w:rsidR="00A373BA" w:rsidRDefault="00A373BA" w:rsidP="00A93AD6">
      <w:pPr>
        <w:numPr>
          <w:ilvl w:val="0"/>
          <w:numId w:val="12"/>
        </w:numPr>
      </w:pPr>
      <w:r>
        <w:t>I will say out loud that I am glad they are working together and I will also explain the exact behavior on how it has resulted in class success.</w:t>
      </w:r>
    </w:p>
    <w:p w:rsidR="00A373BA" w:rsidRDefault="00A373BA" w:rsidP="00A93AD6">
      <w:pPr>
        <w:numPr>
          <w:ilvl w:val="0"/>
          <w:numId w:val="12"/>
        </w:numPr>
      </w:pPr>
      <w:r>
        <w:t xml:space="preserve">Special privileges will also be granted for outstanding class behavior such as enjoying their favorite activity 2-3 times in a semester. </w:t>
      </w:r>
    </w:p>
    <w:p w:rsidR="00A373BA" w:rsidRDefault="00A373BA" w:rsidP="00A93AD6">
      <w:pPr>
        <w:numPr>
          <w:ilvl w:val="0"/>
          <w:numId w:val="12"/>
        </w:numPr>
      </w:pPr>
      <w:r>
        <w:t xml:space="preserve">I will also send notes home to parents or guardians to express my appreciation for their student’s behavior and how much that has contributed to the overall success of the class. </w:t>
      </w:r>
    </w:p>
    <w:p w:rsidR="00A373BA" w:rsidRDefault="00A373BA" w:rsidP="00A93AD6">
      <w:pPr>
        <w:ind w:left="1140"/>
      </w:pPr>
    </w:p>
    <w:p w:rsidR="00A373BA" w:rsidRDefault="00A373BA" w:rsidP="00A93AD6">
      <w:pPr>
        <w:ind w:left="1140"/>
        <w:rPr>
          <w:b/>
        </w:rPr>
      </w:pPr>
      <w:r w:rsidRPr="009A4F37">
        <w:rPr>
          <w:b/>
        </w:rPr>
        <w:t>Negative Consequences</w:t>
      </w:r>
    </w:p>
    <w:p w:rsidR="00A373BA" w:rsidRDefault="00A373BA" w:rsidP="00A93AD6">
      <w:pPr>
        <w:ind w:left="1140"/>
        <w:rPr>
          <w:b/>
        </w:rPr>
      </w:pPr>
    </w:p>
    <w:p w:rsidR="00A373BA" w:rsidRDefault="00A373BA" w:rsidP="00A93AD6">
      <w:pPr>
        <w:numPr>
          <w:ilvl w:val="0"/>
          <w:numId w:val="12"/>
        </w:numPr>
      </w:pPr>
      <w:r>
        <w:t>I will give students “the look” or a stern glance when they are misbehaving.</w:t>
      </w:r>
    </w:p>
    <w:p w:rsidR="00A373BA" w:rsidRDefault="00A373BA" w:rsidP="00A93AD6">
      <w:pPr>
        <w:numPr>
          <w:ilvl w:val="0"/>
          <w:numId w:val="12"/>
        </w:numPr>
      </w:pPr>
      <w:r>
        <w:t>I will use physical proximity by moving closer to whoever causing disruptions and maybe tell them what rule they are breaking.</w:t>
      </w:r>
    </w:p>
    <w:p w:rsidR="00A373BA" w:rsidRDefault="00A373BA" w:rsidP="00A93AD6">
      <w:pPr>
        <w:numPr>
          <w:ilvl w:val="0"/>
          <w:numId w:val="12"/>
        </w:numPr>
      </w:pPr>
      <w:r>
        <w:t>If the behavior continues I might remove the student from the rest of the group until they can control their behavior and have the student fill out a behavior reflection log. This is a running log and includes step 1</w:t>
      </w:r>
      <w:r>
        <w:rPr>
          <w:vertAlign w:val="superscript"/>
        </w:rPr>
        <w:t xml:space="preserve"> </w:t>
      </w:r>
      <w:r>
        <w:t>– 3</w:t>
      </w:r>
      <w:r>
        <w:rPr>
          <w:vertAlign w:val="superscript"/>
        </w:rPr>
        <w:t xml:space="preserve"> </w:t>
      </w:r>
      <w:r>
        <w:t>before any administrative action is required. Just depends on the severity of the situation.</w:t>
      </w:r>
    </w:p>
    <w:p w:rsidR="00A373BA" w:rsidRDefault="00A373BA" w:rsidP="00A93AD6">
      <w:pPr>
        <w:numPr>
          <w:ilvl w:val="0"/>
          <w:numId w:val="12"/>
        </w:numPr>
      </w:pPr>
      <w:r>
        <w:t>Contacting parents/guardians for advice, and involving administration is my last step. This is when I can turn in the behavior reflection log’s to show that I have done several steps of intervention before resorting to the Dean’s help.</w:t>
      </w:r>
    </w:p>
    <w:p w:rsidR="00A373BA" w:rsidRDefault="00A373BA" w:rsidP="00A93AD6"/>
    <w:p w:rsidR="00A373BA" w:rsidRDefault="00A373BA" w:rsidP="00A93AD6">
      <w:r>
        <w:t>Please Sign and Return the form below</w:t>
      </w:r>
    </w:p>
    <w:p w:rsidR="00A373BA" w:rsidRDefault="00A373BA" w:rsidP="00A93AD6">
      <w:pPr>
        <w:pBdr>
          <w:bottom w:val="single" w:sz="12" w:space="1" w:color="auto"/>
        </w:pBdr>
      </w:pPr>
    </w:p>
    <w:p w:rsidR="00A373BA" w:rsidRDefault="00A373BA" w:rsidP="00A93AD6"/>
    <w:p w:rsidR="00A373BA" w:rsidRDefault="00A373BA" w:rsidP="00A93AD6">
      <w:r>
        <w:t>I have read and acknowledge the requirements to participate in Welding I at TCHS</w:t>
      </w:r>
    </w:p>
    <w:p w:rsidR="00A373BA" w:rsidRDefault="00A373BA" w:rsidP="00A93AD6"/>
    <w:p w:rsidR="00A373BA" w:rsidRDefault="00A373BA" w:rsidP="00A93AD6"/>
    <w:p w:rsidR="00A373BA" w:rsidRDefault="00A373BA" w:rsidP="00A93AD6">
      <w:r>
        <w:t>______________________               ____________</w:t>
      </w:r>
    </w:p>
    <w:p w:rsidR="00A373BA" w:rsidRDefault="00A373BA" w:rsidP="00A93AD6">
      <w:r>
        <w:t>Students Name</w:t>
      </w:r>
      <w:r>
        <w:tab/>
      </w:r>
      <w:r>
        <w:tab/>
      </w:r>
      <w:r>
        <w:tab/>
        <w:t>Date</w:t>
      </w:r>
    </w:p>
    <w:p w:rsidR="00A373BA" w:rsidRDefault="00A373BA" w:rsidP="00A93AD6"/>
    <w:p w:rsidR="00A373BA" w:rsidRDefault="00A373BA" w:rsidP="00A93AD6">
      <w:r>
        <w:t xml:space="preserve"> _____________________</w:t>
      </w:r>
    </w:p>
    <w:p w:rsidR="00A373BA" w:rsidRDefault="00A373BA" w:rsidP="00A93AD6">
      <w:r>
        <w:t>Signature</w:t>
      </w:r>
      <w:r>
        <w:tab/>
      </w:r>
      <w:r>
        <w:tab/>
      </w:r>
      <w:r>
        <w:tab/>
      </w:r>
    </w:p>
    <w:p w:rsidR="00A373BA" w:rsidRDefault="00A373BA" w:rsidP="00A93AD6"/>
    <w:p w:rsidR="00A373BA" w:rsidRDefault="00A373BA" w:rsidP="00A93AD6"/>
    <w:p w:rsidR="00A373BA" w:rsidRDefault="00A373BA" w:rsidP="00A93AD6">
      <w:r>
        <w:t>I have read the syllabus and guidelines for Welding I and will encourage my student to abide by the guidelines established above.</w:t>
      </w:r>
    </w:p>
    <w:p w:rsidR="00A373BA" w:rsidRDefault="00A373BA" w:rsidP="00A93AD6"/>
    <w:p w:rsidR="00A373BA" w:rsidRDefault="00A373BA" w:rsidP="00A93AD6"/>
    <w:p w:rsidR="00A373BA" w:rsidRDefault="00A373BA" w:rsidP="00A93AD6">
      <w:r>
        <w:t>______________________</w:t>
      </w:r>
      <w:r>
        <w:tab/>
      </w:r>
      <w:r>
        <w:tab/>
        <w:t>____________</w:t>
      </w:r>
    </w:p>
    <w:p w:rsidR="00A373BA" w:rsidRDefault="00A373BA" w:rsidP="00A93AD6">
      <w:r>
        <w:t>Parent/Guardian Signature</w:t>
      </w:r>
      <w:r>
        <w:tab/>
      </w:r>
      <w:r>
        <w:tab/>
        <w:t>Date</w:t>
      </w:r>
    </w:p>
    <w:p w:rsidR="00A373BA" w:rsidRDefault="00A373BA" w:rsidP="00A93AD6"/>
    <w:p w:rsidR="00A373BA" w:rsidRDefault="00A373BA" w:rsidP="00A93AD6"/>
    <w:p w:rsidR="00A373BA" w:rsidRDefault="00A373BA" w:rsidP="00C97264">
      <w:pPr>
        <w:spacing w:line="260" w:lineRule="exact"/>
      </w:pPr>
    </w:p>
    <w:sectPr w:rsidR="00A373BA" w:rsidSect="000B069A">
      <w:pgSz w:w="12240" w:h="15840"/>
      <w:pgMar w:top="720" w:right="720" w:bottom="90" w:left="1008"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aettenschweiler">
    <w:panose1 w:val="020B070604090206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5D"/>
    <w:multiLevelType w:val="hybridMultilevel"/>
    <w:tmpl w:val="89BA4F74"/>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
    <w:nsid w:val="256E2185"/>
    <w:multiLevelType w:val="hybridMultilevel"/>
    <w:tmpl w:val="2FA8BF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0B914E"/>
    <w:multiLevelType w:val="hybridMultilevel"/>
    <w:tmpl w:val="6E54845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A2C24EC"/>
    <w:multiLevelType w:val="multilevel"/>
    <w:tmpl w:val="79A2C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00B46F7"/>
    <w:multiLevelType w:val="hybridMultilevel"/>
    <w:tmpl w:val="57BE85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7D6DCA"/>
    <w:multiLevelType w:val="multilevel"/>
    <w:tmpl w:val="472A6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2F21E07"/>
    <w:multiLevelType w:val="hybridMultilevel"/>
    <w:tmpl w:val="967D24C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44A82413"/>
    <w:multiLevelType w:val="hybridMultilevel"/>
    <w:tmpl w:val="60B097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6E073A"/>
    <w:multiLevelType w:val="hybridMultilevel"/>
    <w:tmpl w:val="FAA2C3F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59207726"/>
    <w:multiLevelType w:val="hybridMultilevel"/>
    <w:tmpl w:val="7AEC2C98"/>
    <w:lvl w:ilvl="0" w:tplc="04090005">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nsid w:val="778A2B30"/>
    <w:multiLevelType w:val="hybridMultilevel"/>
    <w:tmpl w:val="5448E75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1">
    <w:nsid w:val="7B3B5540"/>
    <w:multiLevelType w:val="hybridMultilevel"/>
    <w:tmpl w:val="A4DE887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6"/>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4"/>
  </w:num>
  <w:num w:numId="10">
    <w:abstractNumId w:val="7"/>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7148"/>
    <w:rsid w:val="000B069A"/>
    <w:rsid w:val="001049A4"/>
    <w:rsid w:val="00130ECD"/>
    <w:rsid w:val="001C40D2"/>
    <w:rsid w:val="002066F3"/>
    <w:rsid w:val="00273015"/>
    <w:rsid w:val="00286F61"/>
    <w:rsid w:val="00367148"/>
    <w:rsid w:val="00387A91"/>
    <w:rsid w:val="003902D9"/>
    <w:rsid w:val="003971B5"/>
    <w:rsid w:val="003974FA"/>
    <w:rsid w:val="003C3EC7"/>
    <w:rsid w:val="003D7845"/>
    <w:rsid w:val="004078EE"/>
    <w:rsid w:val="00414C83"/>
    <w:rsid w:val="004504CF"/>
    <w:rsid w:val="00482845"/>
    <w:rsid w:val="00491E24"/>
    <w:rsid w:val="004C08E8"/>
    <w:rsid w:val="004D5849"/>
    <w:rsid w:val="00543101"/>
    <w:rsid w:val="005D7C6E"/>
    <w:rsid w:val="005F3766"/>
    <w:rsid w:val="00607740"/>
    <w:rsid w:val="00630357"/>
    <w:rsid w:val="0071141A"/>
    <w:rsid w:val="007229B8"/>
    <w:rsid w:val="00737DCD"/>
    <w:rsid w:val="007702CF"/>
    <w:rsid w:val="008002E3"/>
    <w:rsid w:val="00896CBA"/>
    <w:rsid w:val="0091430A"/>
    <w:rsid w:val="0095051E"/>
    <w:rsid w:val="00993C16"/>
    <w:rsid w:val="009A0A73"/>
    <w:rsid w:val="009A4F37"/>
    <w:rsid w:val="00A36728"/>
    <w:rsid w:val="00A373BA"/>
    <w:rsid w:val="00A57AF2"/>
    <w:rsid w:val="00A93AD6"/>
    <w:rsid w:val="00AC1E41"/>
    <w:rsid w:val="00AD31EB"/>
    <w:rsid w:val="00B06360"/>
    <w:rsid w:val="00BA2A2E"/>
    <w:rsid w:val="00C32357"/>
    <w:rsid w:val="00C97264"/>
    <w:rsid w:val="00CF6D68"/>
    <w:rsid w:val="00D259D7"/>
    <w:rsid w:val="00D30305"/>
    <w:rsid w:val="00D622A8"/>
    <w:rsid w:val="00D756EC"/>
    <w:rsid w:val="00D76230"/>
    <w:rsid w:val="00DE48F2"/>
    <w:rsid w:val="00E23F81"/>
    <w:rsid w:val="00E33FE1"/>
    <w:rsid w:val="00E576BD"/>
    <w:rsid w:val="00E80B59"/>
    <w:rsid w:val="00E877A0"/>
    <w:rsid w:val="00EA0FDC"/>
    <w:rsid w:val="00EF4E77"/>
    <w:rsid w:val="00F335E7"/>
    <w:rsid w:val="00FD077B"/>
    <w:rsid w:val="00FF3B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FD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0FDC"/>
    <w:rPr>
      <w:rFonts w:cs="Times New Roman"/>
      <w:color w:val="0000FF"/>
      <w:u w:val="single"/>
    </w:rPr>
  </w:style>
  <w:style w:type="paragraph" w:styleId="DocumentMap">
    <w:name w:val="Document Map"/>
    <w:basedOn w:val="Normal"/>
    <w:link w:val="DocumentMapChar"/>
    <w:uiPriority w:val="99"/>
    <w:semiHidden/>
    <w:rsid w:val="00EA0F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0FDC"/>
    <w:rPr>
      <w:rFonts w:cs="Times New Roman"/>
      <w:sz w:val="2"/>
      <w:szCs w:val="2"/>
    </w:rPr>
  </w:style>
  <w:style w:type="character" w:customStyle="1" w:styleId="headline1">
    <w:name w:val="headline1"/>
    <w:basedOn w:val="DefaultParagraphFont"/>
    <w:uiPriority w:val="99"/>
    <w:rsid w:val="00EA0FDC"/>
    <w:rPr>
      <w:rFonts w:ascii="Arial" w:hAnsi="Arial" w:cs="Arial"/>
      <w:b/>
      <w:bCs/>
      <w:color w:val="auto"/>
      <w:sz w:val="26"/>
      <w:szCs w:val="26"/>
    </w:rPr>
  </w:style>
  <w:style w:type="table" w:styleId="TableGrid">
    <w:name w:val="Table Grid"/>
    <w:basedOn w:val="TableNormal"/>
    <w:uiPriority w:val="99"/>
    <w:rsid w:val="00EA0F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r">
    <w:name w:val="adr"/>
    <w:basedOn w:val="DefaultParagraphFont"/>
    <w:uiPriority w:val="99"/>
    <w:rsid w:val="00EA0FDC"/>
    <w:rPr>
      <w:rFonts w:cs="Times New Roman"/>
    </w:rPr>
  </w:style>
  <w:style w:type="character" w:customStyle="1" w:styleId="extended-address">
    <w:name w:val="extended-address"/>
    <w:basedOn w:val="DefaultParagraphFont"/>
    <w:uiPriority w:val="99"/>
    <w:rsid w:val="00EA0FDC"/>
    <w:rPr>
      <w:rFonts w:cs="Times New Roman"/>
    </w:rPr>
  </w:style>
  <w:style w:type="character" w:customStyle="1" w:styleId="locality">
    <w:name w:val="locality"/>
    <w:basedOn w:val="DefaultParagraphFont"/>
    <w:uiPriority w:val="99"/>
    <w:rsid w:val="00EA0FDC"/>
    <w:rPr>
      <w:rFonts w:cs="Times New Roman"/>
    </w:rPr>
  </w:style>
  <w:style w:type="character" w:customStyle="1" w:styleId="region">
    <w:name w:val="region"/>
    <w:basedOn w:val="DefaultParagraphFont"/>
    <w:uiPriority w:val="99"/>
    <w:rsid w:val="00EA0FDC"/>
    <w:rPr>
      <w:rFonts w:cs="Times New Roman"/>
    </w:rPr>
  </w:style>
  <w:style w:type="character" w:customStyle="1" w:styleId="postal-code">
    <w:name w:val="postal-code"/>
    <w:basedOn w:val="DefaultParagraphFont"/>
    <w:uiPriority w:val="99"/>
    <w:rsid w:val="00EA0FDC"/>
    <w:rPr>
      <w:rFonts w:cs="Times New Roman"/>
    </w:rPr>
  </w:style>
  <w:style w:type="paragraph" w:styleId="Date">
    <w:name w:val="Date"/>
    <w:basedOn w:val="Normal"/>
    <w:next w:val="Normal"/>
    <w:link w:val="DateChar"/>
    <w:uiPriority w:val="99"/>
    <w:rsid w:val="00EA0FDC"/>
  </w:style>
  <w:style w:type="character" w:customStyle="1" w:styleId="DateChar">
    <w:name w:val="Date Char"/>
    <w:basedOn w:val="DefaultParagraphFont"/>
    <w:link w:val="Date"/>
    <w:uiPriority w:val="99"/>
    <w:semiHidden/>
    <w:locked/>
    <w:rsid w:val="00EA0FDC"/>
    <w:rPr>
      <w:rFonts w:cs="Times New Roman"/>
      <w:sz w:val="24"/>
      <w:szCs w:val="24"/>
    </w:rPr>
  </w:style>
  <w:style w:type="paragraph" w:customStyle="1" w:styleId="Default">
    <w:name w:val="Default"/>
    <w:uiPriority w:val="99"/>
    <w:rsid w:val="00EA0FDC"/>
    <w:pPr>
      <w:widowControl w:val="0"/>
      <w:autoSpaceDE w:val="0"/>
      <w:autoSpaceDN w:val="0"/>
      <w:adjustRightInd w:val="0"/>
    </w:pPr>
    <w:rPr>
      <w:rFonts w:ascii="Haettenschweiler" w:hAnsi="Haettenschweiler" w:cs="Haettenschweiler"/>
      <w:color w:val="000000"/>
      <w:sz w:val="24"/>
      <w:szCs w:val="24"/>
    </w:rPr>
  </w:style>
  <w:style w:type="paragraph" w:customStyle="1" w:styleId="msolistparagraph0">
    <w:name w:val="msolistparagraph"/>
    <w:basedOn w:val="Normal"/>
    <w:uiPriority w:val="99"/>
    <w:rsid w:val="00EA0FDC"/>
    <w:pPr>
      <w:ind w:left="720"/>
    </w:pPr>
    <w:rPr>
      <w:rFonts w:ascii="Calibri" w:hAnsi="Calibri"/>
      <w:sz w:val="22"/>
      <w:szCs w:val="22"/>
    </w:rPr>
  </w:style>
  <w:style w:type="character" w:customStyle="1" w:styleId="signuptext1">
    <w:name w:val="signuptext1"/>
    <w:uiPriority w:val="99"/>
    <w:rsid w:val="00EA0FDC"/>
  </w:style>
  <w:style w:type="character" w:customStyle="1" w:styleId="signupfield1">
    <w:name w:val="signupfield1"/>
    <w:uiPriority w:val="99"/>
    <w:rsid w:val="00EA0FDC"/>
    <w:rPr>
      <w:rFonts w:ascii="Arial" w:hAnsi="Arial"/>
    </w:rPr>
  </w:style>
  <w:style w:type="paragraph" w:styleId="BalloonText">
    <w:name w:val="Balloon Text"/>
    <w:basedOn w:val="Normal"/>
    <w:link w:val="BalloonTextChar"/>
    <w:uiPriority w:val="99"/>
    <w:rsid w:val="00C97264"/>
    <w:rPr>
      <w:rFonts w:ascii="Tahoma" w:hAnsi="Tahoma" w:cs="Tahoma"/>
      <w:sz w:val="16"/>
      <w:szCs w:val="16"/>
    </w:rPr>
  </w:style>
  <w:style w:type="character" w:customStyle="1" w:styleId="BalloonTextChar">
    <w:name w:val="Balloon Text Char"/>
    <w:basedOn w:val="DefaultParagraphFont"/>
    <w:link w:val="BalloonText"/>
    <w:uiPriority w:val="99"/>
    <w:locked/>
    <w:rsid w:val="00C97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9115831">
      <w:marLeft w:val="0"/>
      <w:marRight w:val="0"/>
      <w:marTop w:val="0"/>
      <w:marBottom w:val="0"/>
      <w:divBdr>
        <w:top w:val="none" w:sz="0" w:space="0" w:color="auto"/>
        <w:left w:val="none" w:sz="0" w:space="0" w:color="auto"/>
        <w:bottom w:val="none" w:sz="0" w:space="0" w:color="auto"/>
        <w:right w:val="none" w:sz="0" w:space="0" w:color="auto"/>
      </w:divBdr>
      <w:divsChild>
        <w:div w:id="1019115830">
          <w:marLeft w:val="0"/>
          <w:marRight w:val="0"/>
          <w:marTop w:val="0"/>
          <w:marBottom w:val="0"/>
          <w:divBdr>
            <w:top w:val="none" w:sz="0" w:space="0" w:color="auto"/>
            <w:left w:val="none" w:sz="0" w:space="0" w:color="auto"/>
            <w:bottom w:val="none" w:sz="0" w:space="0" w:color="auto"/>
            <w:right w:val="none" w:sz="0" w:space="0" w:color="auto"/>
          </w:divBdr>
        </w:div>
      </w:divsChild>
    </w:div>
    <w:div w:id="1019115832">
      <w:marLeft w:val="0"/>
      <w:marRight w:val="0"/>
      <w:marTop w:val="0"/>
      <w:marBottom w:val="0"/>
      <w:divBdr>
        <w:top w:val="none" w:sz="0" w:space="0" w:color="auto"/>
        <w:left w:val="none" w:sz="0" w:space="0" w:color="auto"/>
        <w:bottom w:val="none" w:sz="0" w:space="0" w:color="auto"/>
        <w:right w:val="none" w:sz="0" w:space="0" w:color="auto"/>
      </w:divBdr>
    </w:div>
    <w:div w:id="1019115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yazzie@tcus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1012</Words>
  <Characters>5772</Characters>
  <Application>Microsoft Office Outlook</Application>
  <DocSecurity>0</DocSecurity>
  <Lines>0</Lines>
  <Paragraphs>0</Paragraphs>
  <ScaleCrop>false</ScaleCrop>
  <Company>KAYENTA USD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8, 2003</dc:title>
  <dc:subject/>
  <dc:creator>klesher</dc:creator>
  <cp:keywords/>
  <dc:description/>
  <cp:lastModifiedBy>N.A.T.I.V.E</cp:lastModifiedBy>
  <cp:revision>3</cp:revision>
  <cp:lastPrinted>2015-07-27T16:16:00Z</cp:lastPrinted>
  <dcterms:created xsi:type="dcterms:W3CDTF">2015-07-29T17:19:00Z</dcterms:created>
  <dcterms:modified xsi:type="dcterms:W3CDTF">2015-08-17T17:58:00Z</dcterms:modified>
</cp:coreProperties>
</file>